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3D" w:rsidRPr="00D872AF" w:rsidRDefault="00FA093D" w:rsidP="00157A7A">
      <w:pPr>
        <w:spacing w:before="120"/>
        <w:ind w:left="270"/>
        <w:rPr>
          <w:b/>
        </w:rPr>
      </w:pPr>
      <w:r w:rsidRPr="00D872AF">
        <w:rPr>
          <w:b/>
        </w:rPr>
        <w:t>FOR IMMEDIATE RELEASE</w:t>
      </w:r>
    </w:p>
    <w:p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78B0976E92DE4996897F884EA761821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0724CD">
            <w:t>Jan. 15, 2021</w:t>
          </w:r>
        </w:sdtContent>
      </w:sdt>
    </w:p>
    <w:p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Pr="00D872AF">
        <w:t>Sarah Ehman, Public Information Program Manager</w:t>
      </w:r>
    </w:p>
    <w:p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9" w:history="1">
        <w:r w:rsidRPr="00D872AF">
          <w:rPr>
            <w:rStyle w:val="Hyperlink"/>
          </w:rPr>
          <w:t>Sarah.Ehman@calvertcountymd.gov</w:t>
        </w:r>
      </w:hyperlink>
    </w:p>
    <w:p w:rsidR="00FA093D" w:rsidRPr="00D872AF" w:rsidRDefault="00FA093D" w:rsidP="009D765D">
      <w:pPr>
        <w:pBdr>
          <w:bottom w:val="single" w:sz="4" w:space="1" w:color="auto"/>
        </w:pBdr>
        <w:tabs>
          <w:tab w:val="left" w:pos="1350"/>
          <w:tab w:val="left" w:pos="2520"/>
        </w:tabs>
        <w:ind w:left="270"/>
      </w:pPr>
      <w:r w:rsidRPr="00D872AF">
        <w:tab/>
      </w:r>
    </w:p>
    <w:p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p w:rsidR="009D765D" w:rsidRDefault="009D765D" w:rsidP="001B071A">
      <w:pPr>
        <w:pStyle w:val="Headline"/>
        <w:ind w:left="720" w:right="720"/>
      </w:pPr>
      <w:r>
        <w:t>MEDIA STATEMENT</w:t>
      </w:r>
    </w:p>
    <w:sdt>
      <w:sdtPr>
        <w:rPr>
          <w:rFonts w:eastAsia="Arial"/>
          <w:szCs w:val="24"/>
          <w:lang w:val="en"/>
        </w:rPr>
        <w:alias w:val="Headline"/>
        <w:tag w:val=""/>
        <w:id w:val="280000125"/>
        <w:placeholder>
          <w:docPart w:val="FB94A72308D34649BFCA66F609DB7C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0A1776" w:rsidRPr="000724CD" w:rsidRDefault="000724CD" w:rsidP="000724CD">
          <w:pPr>
            <w:pStyle w:val="Headline"/>
            <w:ind w:left="1260" w:right="1080"/>
          </w:pPr>
          <w:r w:rsidRPr="000724CD">
            <w:rPr>
              <w:rFonts w:eastAsia="Arial"/>
              <w:szCs w:val="24"/>
              <w:lang w:val="en"/>
            </w:rPr>
            <w:t>Calvert County Board of County Commissioners Statement on the Passing of Senate President Emeritus Thomas V. Mike Miller, Jr.</w:t>
          </w:r>
        </w:p>
      </w:sdtContent>
    </w:sdt>
    <w:p w:rsidR="00A96972" w:rsidRDefault="005E6853" w:rsidP="001C1A69">
      <w:pPr>
        <w:pStyle w:val="Body"/>
        <w:tabs>
          <w:tab w:val="left" w:pos="5973"/>
        </w:tabs>
      </w:pPr>
      <w:r w:rsidRPr="001C0981">
        <w:rPr>
          <w:b/>
        </w:rPr>
        <w:t xml:space="preserve">PRINCE FREDERICK, Md. – </w:t>
      </w:r>
      <w:sdt>
        <w:sdtPr>
          <w:rPr>
            <w:b/>
          </w:rPr>
          <w:alias w:val="Dist. Date"/>
          <w:tag w:val=""/>
          <w:id w:val="-491801964"/>
          <w:placeholder>
            <w:docPart w:val="12C2988FF05F4184A3574EB976EC120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0724CD">
            <w:rPr>
              <w:b/>
            </w:rPr>
            <w:t>Jan. 15</w:t>
          </w:r>
          <w:r w:rsidR="002E470F">
            <w:rPr>
              <w:b/>
            </w:rPr>
            <w:t>, 202</w:t>
          </w:r>
          <w:r w:rsidR="000724CD">
            <w:rPr>
              <w:b/>
            </w:rPr>
            <w:t>1</w:t>
          </w:r>
        </w:sdtContent>
      </w:sdt>
      <w:r w:rsidRPr="001C0981">
        <w:rPr>
          <w:b/>
        </w:rPr>
        <w:t xml:space="preserve"> –</w:t>
      </w:r>
      <w:r w:rsidR="00F846C2" w:rsidRPr="00155163">
        <w:t xml:space="preserve"> </w:t>
      </w:r>
      <w:r w:rsidR="009D765D">
        <w:t>The Calvert County Board of County Commissioners has issued the following statement in response</w:t>
      </w:r>
      <w:r w:rsidR="00BB2B38">
        <w:t xml:space="preserve"> to</w:t>
      </w:r>
      <w:bookmarkStart w:id="0" w:name="_GoBack"/>
      <w:bookmarkEnd w:id="0"/>
      <w:r w:rsidR="009D765D">
        <w:t xml:space="preserve"> </w:t>
      </w:r>
      <w:r w:rsidR="00F105EB">
        <w:t xml:space="preserve">the </w:t>
      </w:r>
      <w:r w:rsidR="000724CD">
        <w:t>passing</w:t>
      </w:r>
      <w:r w:rsidR="00F105EB">
        <w:t xml:space="preserve"> of </w:t>
      </w:r>
      <w:r w:rsidR="009D765D">
        <w:t xml:space="preserve">State </w:t>
      </w:r>
      <w:r w:rsidR="00C1493A">
        <w:t>Senate President Emeritus Thomas V.</w:t>
      </w:r>
      <w:r w:rsidR="009D765D">
        <w:t xml:space="preserve"> </w:t>
      </w:r>
      <w:r w:rsidR="00C1493A">
        <w:t>“</w:t>
      </w:r>
      <w:r w:rsidR="009D765D">
        <w:t>Mike</w:t>
      </w:r>
      <w:r w:rsidR="00C1493A">
        <w:t>”</w:t>
      </w:r>
      <w:r w:rsidR="009D765D">
        <w:t xml:space="preserve"> Miller</w:t>
      </w:r>
      <w:r w:rsidR="007A737D">
        <w:t>, Jr.</w:t>
      </w:r>
      <w:r w:rsidR="009D765D">
        <w:t>:</w:t>
      </w:r>
    </w:p>
    <w:p w:rsidR="001139D9" w:rsidRDefault="000724CD" w:rsidP="001139D9">
      <w:pPr>
        <w:pStyle w:val="Body"/>
        <w:tabs>
          <w:tab w:val="left" w:pos="5973"/>
        </w:tabs>
      </w:pPr>
      <w:r>
        <w:t>“</w:t>
      </w:r>
      <w:r w:rsidRPr="000724CD">
        <w:t xml:space="preserve">On behalf of the citizens of Calvert County, we were deeply saddened to learn of the passing of Senator Mike Miller today; he was a first-rate legislator, a man of the highest integrity and a true gentleman. His accomplishments on behalf of District 27 and all Marylanders over the past five decades are unmatched. The enduring effects of his distinguished service and tremendous leadership </w:t>
      </w:r>
      <w:proofErr w:type="gramStart"/>
      <w:r w:rsidRPr="000724CD">
        <w:t>will be felt</w:t>
      </w:r>
      <w:proofErr w:type="gramEnd"/>
      <w:r w:rsidRPr="000724CD">
        <w:t xml:space="preserve"> for many, many years to come. Our thoughts and prayers are with Senator Miller’s wife, Patti, his children</w:t>
      </w:r>
      <w:r w:rsidR="00BF5337">
        <w:t xml:space="preserve"> and grandchildren,</w:t>
      </w:r>
      <w:r w:rsidRPr="000724CD">
        <w:t xml:space="preserve"> and his many family and friends. Calvert County and the state of Maryland have lost one of its most respected leaders and he will be sorely missed.</w:t>
      </w:r>
      <w:r>
        <w:t>”</w:t>
      </w:r>
      <w:r w:rsidR="00F105EB">
        <w:br/>
      </w:r>
    </w:p>
    <w:p w:rsidR="009D3B83" w:rsidRPr="004F3E36" w:rsidRDefault="005E6853" w:rsidP="004F3E36">
      <w:pPr>
        <w:pStyle w:val="Body"/>
        <w:ind w:firstLine="0"/>
        <w:jc w:val="center"/>
      </w:pPr>
      <w:r w:rsidRPr="00155163">
        <w:t>###</w:t>
      </w:r>
    </w:p>
    <w:sectPr w:rsidR="009D3B83" w:rsidRPr="004F3E36" w:rsidSect="00AE786D">
      <w:headerReference w:type="default" r:id="rId10"/>
      <w:headerReference w:type="first" r:id="rId11"/>
      <w:footerReference w:type="first" r:id="rId12"/>
      <w:pgSz w:w="12240" w:h="15840"/>
      <w:pgMar w:top="1350" w:right="720" w:bottom="99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5D" w:rsidRDefault="009D765D" w:rsidP="00A878AE">
      <w:r>
        <w:separator/>
      </w:r>
    </w:p>
  </w:endnote>
  <w:endnote w:type="continuationSeparator" w:id="0">
    <w:p w:rsidR="009D765D" w:rsidRDefault="009D765D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36A" w:rsidRDefault="006A136A" w:rsidP="006A13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5D" w:rsidRDefault="009D765D" w:rsidP="00A878AE">
      <w:r>
        <w:separator/>
      </w:r>
    </w:p>
  </w:footnote>
  <w:footnote w:type="continuationSeparator" w:id="0">
    <w:p w:rsidR="009D765D" w:rsidRDefault="009D765D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46" w:rsidRPr="00F0519B" w:rsidRDefault="00BB2B38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FB94A72308D34649BFCA66F609DB7C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724CD">
          <w:rPr>
            <w:b/>
          </w:rPr>
          <w:t>Calvert County Board of County Commissioners Statement on the Passing of Senate President Emeritus Thomas V. Mike Miller, Jr.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0724CD">
          <w:rPr>
            <w:b/>
          </w:rPr>
          <w:t>Jan. 15, 2021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 w:rsidR="00AE786D"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8B" w:rsidRDefault="00BB2B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0pt;height:85.5pt">
          <v:imagedata r:id="rId1" o:title="PressReleaseHeader_2021"/>
        </v:shape>
      </w:pict>
    </w:r>
    <w:r w:rsidR="00EB37FB"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2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4"/>
  </w:num>
  <w:num w:numId="4">
    <w:abstractNumId w:val="19"/>
  </w:num>
  <w:num w:numId="5">
    <w:abstractNumId w:val="10"/>
  </w:num>
  <w:num w:numId="6">
    <w:abstractNumId w:val="18"/>
  </w:num>
  <w:num w:numId="7">
    <w:abstractNumId w:val="21"/>
  </w:num>
  <w:num w:numId="8">
    <w:abstractNumId w:val="17"/>
  </w:num>
  <w:num w:numId="9">
    <w:abstractNumId w:val="6"/>
  </w:num>
  <w:num w:numId="10">
    <w:abstractNumId w:val="1"/>
  </w:num>
  <w:num w:numId="11">
    <w:abstractNumId w:val="20"/>
  </w:num>
  <w:num w:numId="12">
    <w:abstractNumId w:val="15"/>
  </w:num>
  <w:num w:numId="13">
    <w:abstractNumId w:val="2"/>
  </w:num>
  <w:num w:numId="14">
    <w:abstractNumId w:val="23"/>
  </w:num>
  <w:num w:numId="15">
    <w:abstractNumId w:val="4"/>
  </w:num>
  <w:num w:numId="16">
    <w:abstractNumId w:val="22"/>
  </w:num>
  <w:num w:numId="17">
    <w:abstractNumId w:val="16"/>
  </w:num>
  <w:num w:numId="18">
    <w:abstractNumId w:val="12"/>
  </w:num>
  <w:num w:numId="19">
    <w:abstractNumId w:val="24"/>
  </w:num>
  <w:num w:numId="20">
    <w:abstractNumId w:val="13"/>
  </w:num>
  <w:num w:numId="21">
    <w:abstractNumId w:val="7"/>
  </w:num>
  <w:num w:numId="22">
    <w:abstractNumId w:val="3"/>
  </w:num>
  <w:num w:numId="23">
    <w:abstractNumId w:val="8"/>
  </w:num>
  <w:num w:numId="24">
    <w:abstractNumId w:val="5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5D"/>
    <w:rsid w:val="000001CC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7B85"/>
    <w:rsid w:val="000401CD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314F"/>
    <w:rsid w:val="00065286"/>
    <w:rsid w:val="00067039"/>
    <w:rsid w:val="0006760A"/>
    <w:rsid w:val="0006795F"/>
    <w:rsid w:val="00070527"/>
    <w:rsid w:val="000724CD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FF5"/>
    <w:rsid w:val="0008319E"/>
    <w:rsid w:val="000845B2"/>
    <w:rsid w:val="000849FB"/>
    <w:rsid w:val="00084E9E"/>
    <w:rsid w:val="00085614"/>
    <w:rsid w:val="00085F6C"/>
    <w:rsid w:val="0008656E"/>
    <w:rsid w:val="00087C2E"/>
    <w:rsid w:val="000902C2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45BF"/>
    <w:rsid w:val="000A4EFD"/>
    <w:rsid w:val="000A5D00"/>
    <w:rsid w:val="000A6636"/>
    <w:rsid w:val="000A68EF"/>
    <w:rsid w:val="000B0569"/>
    <w:rsid w:val="000B0E0E"/>
    <w:rsid w:val="000B0F1A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C01FC"/>
    <w:rsid w:val="000C04ED"/>
    <w:rsid w:val="000C1291"/>
    <w:rsid w:val="000C151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CC"/>
    <w:rsid w:val="000D6A01"/>
    <w:rsid w:val="000D6A79"/>
    <w:rsid w:val="000E1297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6C26"/>
    <w:rsid w:val="001075F5"/>
    <w:rsid w:val="00110077"/>
    <w:rsid w:val="00110C0F"/>
    <w:rsid w:val="00111493"/>
    <w:rsid w:val="00111973"/>
    <w:rsid w:val="00112192"/>
    <w:rsid w:val="00113845"/>
    <w:rsid w:val="001139D9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3138"/>
    <w:rsid w:val="0012338E"/>
    <w:rsid w:val="00124A09"/>
    <w:rsid w:val="00125668"/>
    <w:rsid w:val="00125B73"/>
    <w:rsid w:val="0012602E"/>
    <w:rsid w:val="00126053"/>
    <w:rsid w:val="0013078E"/>
    <w:rsid w:val="001344EC"/>
    <w:rsid w:val="00135800"/>
    <w:rsid w:val="00135A17"/>
    <w:rsid w:val="0013631E"/>
    <w:rsid w:val="0013651E"/>
    <w:rsid w:val="0014100D"/>
    <w:rsid w:val="00141031"/>
    <w:rsid w:val="00141914"/>
    <w:rsid w:val="001424E4"/>
    <w:rsid w:val="00143DB7"/>
    <w:rsid w:val="0015046F"/>
    <w:rsid w:val="00151E12"/>
    <w:rsid w:val="0015468E"/>
    <w:rsid w:val="00155163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65E3"/>
    <w:rsid w:val="00166663"/>
    <w:rsid w:val="00166AE8"/>
    <w:rsid w:val="001706DC"/>
    <w:rsid w:val="00171341"/>
    <w:rsid w:val="001717BE"/>
    <w:rsid w:val="00171FB6"/>
    <w:rsid w:val="0017599E"/>
    <w:rsid w:val="00176A53"/>
    <w:rsid w:val="00176B5E"/>
    <w:rsid w:val="00177BAA"/>
    <w:rsid w:val="00177F68"/>
    <w:rsid w:val="00181109"/>
    <w:rsid w:val="001813CC"/>
    <w:rsid w:val="0018290A"/>
    <w:rsid w:val="00182D2B"/>
    <w:rsid w:val="0018372B"/>
    <w:rsid w:val="00183F4A"/>
    <w:rsid w:val="00184572"/>
    <w:rsid w:val="00184A5D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6D99"/>
    <w:rsid w:val="001C7557"/>
    <w:rsid w:val="001D14E9"/>
    <w:rsid w:val="001D2A0A"/>
    <w:rsid w:val="001D431E"/>
    <w:rsid w:val="001D58F1"/>
    <w:rsid w:val="001D5A52"/>
    <w:rsid w:val="001D6FC3"/>
    <w:rsid w:val="001D7C7D"/>
    <w:rsid w:val="001E2545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3DFF"/>
    <w:rsid w:val="001F594C"/>
    <w:rsid w:val="001F5A60"/>
    <w:rsid w:val="001F66A2"/>
    <w:rsid w:val="001F764E"/>
    <w:rsid w:val="00200014"/>
    <w:rsid w:val="0020018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340B"/>
    <w:rsid w:val="00274CDD"/>
    <w:rsid w:val="0027505B"/>
    <w:rsid w:val="0027594C"/>
    <w:rsid w:val="00276374"/>
    <w:rsid w:val="0027770F"/>
    <w:rsid w:val="002777D1"/>
    <w:rsid w:val="0027789B"/>
    <w:rsid w:val="0028282A"/>
    <w:rsid w:val="00287DD8"/>
    <w:rsid w:val="00287FDF"/>
    <w:rsid w:val="0029194D"/>
    <w:rsid w:val="00292EC8"/>
    <w:rsid w:val="00293A8B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4305"/>
    <w:rsid w:val="002D770E"/>
    <w:rsid w:val="002E13E0"/>
    <w:rsid w:val="002E185C"/>
    <w:rsid w:val="002E2CB6"/>
    <w:rsid w:val="002E3C11"/>
    <w:rsid w:val="002E470F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56B"/>
    <w:rsid w:val="00305A77"/>
    <w:rsid w:val="00305F4F"/>
    <w:rsid w:val="0030679C"/>
    <w:rsid w:val="003067F0"/>
    <w:rsid w:val="00307216"/>
    <w:rsid w:val="00310108"/>
    <w:rsid w:val="00310407"/>
    <w:rsid w:val="00311AF3"/>
    <w:rsid w:val="003167FC"/>
    <w:rsid w:val="00321B01"/>
    <w:rsid w:val="00321C85"/>
    <w:rsid w:val="003220D5"/>
    <w:rsid w:val="00322663"/>
    <w:rsid w:val="003238BB"/>
    <w:rsid w:val="003251C5"/>
    <w:rsid w:val="0032580B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2EDC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1F24"/>
    <w:rsid w:val="003931E5"/>
    <w:rsid w:val="00393220"/>
    <w:rsid w:val="00393491"/>
    <w:rsid w:val="00394EC6"/>
    <w:rsid w:val="0039540C"/>
    <w:rsid w:val="0039641F"/>
    <w:rsid w:val="003964CC"/>
    <w:rsid w:val="0039710E"/>
    <w:rsid w:val="00397193"/>
    <w:rsid w:val="003A1B9F"/>
    <w:rsid w:val="003A292C"/>
    <w:rsid w:val="003A4815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691"/>
    <w:rsid w:val="003B58A4"/>
    <w:rsid w:val="003B63C5"/>
    <w:rsid w:val="003B75CE"/>
    <w:rsid w:val="003C1453"/>
    <w:rsid w:val="003C3F57"/>
    <w:rsid w:val="003C403D"/>
    <w:rsid w:val="003C464A"/>
    <w:rsid w:val="003C4987"/>
    <w:rsid w:val="003C586D"/>
    <w:rsid w:val="003C6F0D"/>
    <w:rsid w:val="003C7B1F"/>
    <w:rsid w:val="003D41F3"/>
    <w:rsid w:val="003D4557"/>
    <w:rsid w:val="003D5048"/>
    <w:rsid w:val="003D5DC9"/>
    <w:rsid w:val="003D6D23"/>
    <w:rsid w:val="003E05E2"/>
    <w:rsid w:val="003E06CB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270F"/>
    <w:rsid w:val="003F55E9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F05"/>
    <w:rsid w:val="0042032E"/>
    <w:rsid w:val="00422159"/>
    <w:rsid w:val="004231B2"/>
    <w:rsid w:val="00423588"/>
    <w:rsid w:val="00424172"/>
    <w:rsid w:val="00424FC9"/>
    <w:rsid w:val="00425DE7"/>
    <w:rsid w:val="00427669"/>
    <w:rsid w:val="00430976"/>
    <w:rsid w:val="0043146D"/>
    <w:rsid w:val="00431486"/>
    <w:rsid w:val="00434A76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607D3"/>
    <w:rsid w:val="00460B2A"/>
    <w:rsid w:val="0046100D"/>
    <w:rsid w:val="00462529"/>
    <w:rsid w:val="0046257C"/>
    <w:rsid w:val="00462670"/>
    <w:rsid w:val="00463084"/>
    <w:rsid w:val="00465D81"/>
    <w:rsid w:val="004727DD"/>
    <w:rsid w:val="00472C22"/>
    <w:rsid w:val="0047430D"/>
    <w:rsid w:val="00474651"/>
    <w:rsid w:val="004747CB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7126"/>
    <w:rsid w:val="004874B7"/>
    <w:rsid w:val="00490032"/>
    <w:rsid w:val="00490853"/>
    <w:rsid w:val="00491415"/>
    <w:rsid w:val="00491999"/>
    <w:rsid w:val="00492288"/>
    <w:rsid w:val="004928FF"/>
    <w:rsid w:val="00492E6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216A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7B63"/>
    <w:rsid w:val="004E7D3A"/>
    <w:rsid w:val="004F09BA"/>
    <w:rsid w:val="004F0B1B"/>
    <w:rsid w:val="004F170F"/>
    <w:rsid w:val="004F216A"/>
    <w:rsid w:val="004F392A"/>
    <w:rsid w:val="004F3E36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9F9"/>
    <w:rsid w:val="00540CFB"/>
    <w:rsid w:val="00540E1F"/>
    <w:rsid w:val="005426C0"/>
    <w:rsid w:val="00544489"/>
    <w:rsid w:val="0054475C"/>
    <w:rsid w:val="00544AB9"/>
    <w:rsid w:val="0054577F"/>
    <w:rsid w:val="0054769D"/>
    <w:rsid w:val="00547E0E"/>
    <w:rsid w:val="005508DA"/>
    <w:rsid w:val="00550F67"/>
    <w:rsid w:val="00553F5F"/>
    <w:rsid w:val="00554B31"/>
    <w:rsid w:val="00554BD7"/>
    <w:rsid w:val="00555BD2"/>
    <w:rsid w:val="005565FA"/>
    <w:rsid w:val="00562EAA"/>
    <w:rsid w:val="00564026"/>
    <w:rsid w:val="005648FA"/>
    <w:rsid w:val="00566422"/>
    <w:rsid w:val="005665A5"/>
    <w:rsid w:val="005666C4"/>
    <w:rsid w:val="00566B68"/>
    <w:rsid w:val="00567305"/>
    <w:rsid w:val="005675F2"/>
    <w:rsid w:val="005707B7"/>
    <w:rsid w:val="005722D4"/>
    <w:rsid w:val="0057443C"/>
    <w:rsid w:val="0057456E"/>
    <w:rsid w:val="00575BB0"/>
    <w:rsid w:val="0057770C"/>
    <w:rsid w:val="00577F96"/>
    <w:rsid w:val="00580E74"/>
    <w:rsid w:val="00584A9B"/>
    <w:rsid w:val="005858B3"/>
    <w:rsid w:val="0058622C"/>
    <w:rsid w:val="005865F2"/>
    <w:rsid w:val="00587AC3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546"/>
    <w:rsid w:val="005A4F23"/>
    <w:rsid w:val="005A5E5B"/>
    <w:rsid w:val="005A60F7"/>
    <w:rsid w:val="005A7276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2EB9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5DD6"/>
    <w:rsid w:val="006001D2"/>
    <w:rsid w:val="00601B78"/>
    <w:rsid w:val="0060283E"/>
    <w:rsid w:val="00602BE6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CA8"/>
    <w:rsid w:val="00620349"/>
    <w:rsid w:val="00622F48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37C5"/>
    <w:rsid w:val="00653E34"/>
    <w:rsid w:val="006544D0"/>
    <w:rsid w:val="00654DF2"/>
    <w:rsid w:val="00656EAD"/>
    <w:rsid w:val="00657E64"/>
    <w:rsid w:val="006615A7"/>
    <w:rsid w:val="006619FD"/>
    <w:rsid w:val="00662890"/>
    <w:rsid w:val="00664068"/>
    <w:rsid w:val="00664FF7"/>
    <w:rsid w:val="006652B4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6487"/>
    <w:rsid w:val="006965C3"/>
    <w:rsid w:val="00696EC7"/>
    <w:rsid w:val="00697AC2"/>
    <w:rsid w:val="006A0210"/>
    <w:rsid w:val="006A0FF3"/>
    <w:rsid w:val="006A136A"/>
    <w:rsid w:val="006A1603"/>
    <w:rsid w:val="006A21A6"/>
    <w:rsid w:val="006A27C8"/>
    <w:rsid w:val="006A3BFE"/>
    <w:rsid w:val="006A4AAE"/>
    <w:rsid w:val="006A626A"/>
    <w:rsid w:val="006A719A"/>
    <w:rsid w:val="006B155F"/>
    <w:rsid w:val="006B28E3"/>
    <w:rsid w:val="006B2A86"/>
    <w:rsid w:val="006B3F0F"/>
    <w:rsid w:val="006B4A7F"/>
    <w:rsid w:val="006B4D94"/>
    <w:rsid w:val="006B5996"/>
    <w:rsid w:val="006C018F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F25"/>
    <w:rsid w:val="006D352A"/>
    <w:rsid w:val="006D5335"/>
    <w:rsid w:val="006D6FFE"/>
    <w:rsid w:val="006D707F"/>
    <w:rsid w:val="006E3EDF"/>
    <w:rsid w:val="006E4580"/>
    <w:rsid w:val="006E4605"/>
    <w:rsid w:val="006E4B27"/>
    <w:rsid w:val="006E5957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30C6"/>
    <w:rsid w:val="00714FE4"/>
    <w:rsid w:val="00716271"/>
    <w:rsid w:val="00716D85"/>
    <w:rsid w:val="00720EF1"/>
    <w:rsid w:val="007213FB"/>
    <w:rsid w:val="00721A8B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60069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7027"/>
    <w:rsid w:val="00777F33"/>
    <w:rsid w:val="00781311"/>
    <w:rsid w:val="00781516"/>
    <w:rsid w:val="00781FAF"/>
    <w:rsid w:val="00783002"/>
    <w:rsid w:val="007847E6"/>
    <w:rsid w:val="00784B55"/>
    <w:rsid w:val="00784CD5"/>
    <w:rsid w:val="00784E41"/>
    <w:rsid w:val="007857C6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53CA"/>
    <w:rsid w:val="007A60FB"/>
    <w:rsid w:val="007A737D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75B3"/>
    <w:rsid w:val="007E7C98"/>
    <w:rsid w:val="007F098B"/>
    <w:rsid w:val="007F1309"/>
    <w:rsid w:val="007F2875"/>
    <w:rsid w:val="007F338F"/>
    <w:rsid w:val="007F389E"/>
    <w:rsid w:val="007F4D08"/>
    <w:rsid w:val="007F5369"/>
    <w:rsid w:val="007F57ED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F0E"/>
    <w:rsid w:val="00820595"/>
    <w:rsid w:val="00820D26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575"/>
    <w:rsid w:val="0083345E"/>
    <w:rsid w:val="00833EC4"/>
    <w:rsid w:val="00835C78"/>
    <w:rsid w:val="008370E1"/>
    <w:rsid w:val="0084000D"/>
    <w:rsid w:val="00840DD1"/>
    <w:rsid w:val="0084274A"/>
    <w:rsid w:val="00844A17"/>
    <w:rsid w:val="0084526A"/>
    <w:rsid w:val="008465F6"/>
    <w:rsid w:val="00846A06"/>
    <w:rsid w:val="00847CDD"/>
    <w:rsid w:val="00851457"/>
    <w:rsid w:val="00855D5A"/>
    <w:rsid w:val="008563AA"/>
    <w:rsid w:val="00856E40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777F"/>
    <w:rsid w:val="008C7F79"/>
    <w:rsid w:val="008D11A1"/>
    <w:rsid w:val="008D1392"/>
    <w:rsid w:val="008D293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42EE"/>
    <w:rsid w:val="008E5548"/>
    <w:rsid w:val="008E6371"/>
    <w:rsid w:val="008E7B02"/>
    <w:rsid w:val="008F07ED"/>
    <w:rsid w:val="008F1E7A"/>
    <w:rsid w:val="008F27FE"/>
    <w:rsid w:val="008F2A82"/>
    <w:rsid w:val="008F2C58"/>
    <w:rsid w:val="008F38D0"/>
    <w:rsid w:val="008F51E6"/>
    <w:rsid w:val="008F5CA4"/>
    <w:rsid w:val="008F7440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11C4E"/>
    <w:rsid w:val="00912CE4"/>
    <w:rsid w:val="00913323"/>
    <w:rsid w:val="00913F5F"/>
    <w:rsid w:val="0091502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5F6"/>
    <w:rsid w:val="00931E8E"/>
    <w:rsid w:val="009329EC"/>
    <w:rsid w:val="00932A0F"/>
    <w:rsid w:val="00933FDF"/>
    <w:rsid w:val="009342A7"/>
    <w:rsid w:val="00934F22"/>
    <w:rsid w:val="0093659A"/>
    <w:rsid w:val="009371CD"/>
    <w:rsid w:val="00937DFE"/>
    <w:rsid w:val="009406AF"/>
    <w:rsid w:val="00941262"/>
    <w:rsid w:val="0094343F"/>
    <w:rsid w:val="00945CC2"/>
    <w:rsid w:val="00950A62"/>
    <w:rsid w:val="00950AFB"/>
    <w:rsid w:val="00950BA6"/>
    <w:rsid w:val="009519C6"/>
    <w:rsid w:val="009522D6"/>
    <w:rsid w:val="00952FE9"/>
    <w:rsid w:val="00953B67"/>
    <w:rsid w:val="0095482F"/>
    <w:rsid w:val="00961736"/>
    <w:rsid w:val="009619D5"/>
    <w:rsid w:val="00962C32"/>
    <w:rsid w:val="0096306D"/>
    <w:rsid w:val="00963689"/>
    <w:rsid w:val="009642C8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33C3"/>
    <w:rsid w:val="009736DD"/>
    <w:rsid w:val="00973AFB"/>
    <w:rsid w:val="0097614D"/>
    <w:rsid w:val="009826F3"/>
    <w:rsid w:val="00982D3F"/>
    <w:rsid w:val="00983250"/>
    <w:rsid w:val="0098466A"/>
    <w:rsid w:val="00984A0A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2A76"/>
    <w:rsid w:val="009C36A0"/>
    <w:rsid w:val="009C43F0"/>
    <w:rsid w:val="009C478E"/>
    <w:rsid w:val="009C4EB5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D765D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7EA"/>
    <w:rsid w:val="00A16CAE"/>
    <w:rsid w:val="00A17CB0"/>
    <w:rsid w:val="00A21B35"/>
    <w:rsid w:val="00A22AC3"/>
    <w:rsid w:val="00A22FED"/>
    <w:rsid w:val="00A2385E"/>
    <w:rsid w:val="00A23C40"/>
    <w:rsid w:val="00A24848"/>
    <w:rsid w:val="00A25138"/>
    <w:rsid w:val="00A25BA4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20D"/>
    <w:rsid w:val="00A5260B"/>
    <w:rsid w:val="00A537A2"/>
    <w:rsid w:val="00A53951"/>
    <w:rsid w:val="00A53C29"/>
    <w:rsid w:val="00A54EF6"/>
    <w:rsid w:val="00A61006"/>
    <w:rsid w:val="00A63376"/>
    <w:rsid w:val="00A63811"/>
    <w:rsid w:val="00A677A4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9"/>
    <w:rsid w:val="00A93649"/>
    <w:rsid w:val="00A9396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6A3"/>
    <w:rsid w:val="00AC07AF"/>
    <w:rsid w:val="00AC0A5F"/>
    <w:rsid w:val="00AC17FB"/>
    <w:rsid w:val="00AC40C9"/>
    <w:rsid w:val="00AC4D5E"/>
    <w:rsid w:val="00AC4E3C"/>
    <w:rsid w:val="00AC58CD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830"/>
    <w:rsid w:val="00AE6652"/>
    <w:rsid w:val="00AE6AD7"/>
    <w:rsid w:val="00AE786D"/>
    <w:rsid w:val="00AF0999"/>
    <w:rsid w:val="00AF2C38"/>
    <w:rsid w:val="00AF2FA5"/>
    <w:rsid w:val="00AF4AC8"/>
    <w:rsid w:val="00AF5A4F"/>
    <w:rsid w:val="00AF5C94"/>
    <w:rsid w:val="00AF6FB5"/>
    <w:rsid w:val="00B00646"/>
    <w:rsid w:val="00B01F53"/>
    <w:rsid w:val="00B02B59"/>
    <w:rsid w:val="00B02E82"/>
    <w:rsid w:val="00B04265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1284"/>
    <w:rsid w:val="00B21790"/>
    <w:rsid w:val="00B2264D"/>
    <w:rsid w:val="00B22E7B"/>
    <w:rsid w:val="00B24D3C"/>
    <w:rsid w:val="00B25C71"/>
    <w:rsid w:val="00B2707F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2484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34A6"/>
    <w:rsid w:val="00B84E2C"/>
    <w:rsid w:val="00B85A74"/>
    <w:rsid w:val="00B86211"/>
    <w:rsid w:val="00B862D1"/>
    <w:rsid w:val="00B86AC1"/>
    <w:rsid w:val="00B86BF6"/>
    <w:rsid w:val="00B86F4F"/>
    <w:rsid w:val="00B872B7"/>
    <w:rsid w:val="00B87822"/>
    <w:rsid w:val="00B902A1"/>
    <w:rsid w:val="00B917AC"/>
    <w:rsid w:val="00B924FA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B228C"/>
    <w:rsid w:val="00BB2B38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597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337"/>
    <w:rsid w:val="00BF58DE"/>
    <w:rsid w:val="00BF5B7A"/>
    <w:rsid w:val="00BF7A3E"/>
    <w:rsid w:val="00C0085C"/>
    <w:rsid w:val="00C014FF"/>
    <w:rsid w:val="00C01BA0"/>
    <w:rsid w:val="00C023A9"/>
    <w:rsid w:val="00C02CD9"/>
    <w:rsid w:val="00C03C47"/>
    <w:rsid w:val="00C04134"/>
    <w:rsid w:val="00C0429C"/>
    <w:rsid w:val="00C0582E"/>
    <w:rsid w:val="00C0599C"/>
    <w:rsid w:val="00C074A9"/>
    <w:rsid w:val="00C10528"/>
    <w:rsid w:val="00C107F4"/>
    <w:rsid w:val="00C11893"/>
    <w:rsid w:val="00C11DB0"/>
    <w:rsid w:val="00C13657"/>
    <w:rsid w:val="00C13BC4"/>
    <w:rsid w:val="00C13C36"/>
    <w:rsid w:val="00C14087"/>
    <w:rsid w:val="00C142BA"/>
    <w:rsid w:val="00C1493A"/>
    <w:rsid w:val="00C14BD4"/>
    <w:rsid w:val="00C151B1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31F2B"/>
    <w:rsid w:val="00C32289"/>
    <w:rsid w:val="00C327E4"/>
    <w:rsid w:val="00C333D8"/>
    <w:rsid w:val="00C34690"/>
    <w:rsid w:val="00C34B84"/>
    <w:rsid w:val="00C34E44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EE1"/>
    <w:rsid w:val="00C57341"/>
    <w:rsid w:val="00C579CE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5192"/>
    <w:rsid w:val="00C654AA"/>
    <w:rsid w:val="00C6760E"/>
    <w:rsid w:val="00C67A9A"/>
    <w:rsid w:val="00C67BB3"/>
    <w:rsid w:val="00C7277E"/>
    <w:rsid w:val="00C72C14"/>
    <w:rsid w:val="00C761BB"/>
    <w:rsid w:val="00C80289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EE5"/>
    <w:rsid w:val="00C92C06"/>
    <w:rsid w:val="00C92DF8"/>
    <w:rsid w:val="00C95BF2"/>
    <w:rsid w:val="00C9695D"/>
    <w:rsid w:val="00C974E2"/>
    <w:rsid w:val="00C97C2D"/>
    <w:rsid w:val="00CA14C6"/>
    <w:rsid w:val="00CA25A7"/>
    <w:rsid w:val="00CA30FB"/>
    <w:rsid w:val="00CA32BA"/>
    <w:rsid w:val="00CA3446"/>
    <w:rsid w:val="00CA4C5C"/>
    <w:rsid w:val="00CA5D08"/>
    <w:rsid w:val="00CA6795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28DC"/>
    <w:rsid w:val="00CD33A9"/>
    <w:rsid w:val="00CD66A4"/>
    <w:rsid w:val="00CD69A9"/>
    <w:rsid w:val="00CE057B"/>
    <w:rsid w:val="00CE0752"/>
    <w:rsid w:val="00CE193D"/>
    <w:rsid w:val="00CE1D05"/>
    <w:rsid w:val="00CE32B8"/>
    <w:rsid w:val="00CE36C3"/>
    <w:rsid w:val="00CE397B"/>
    <w:rsid w:val="00CE39F7"/>
    <w:rsid w:val="00CE43EC"/>
    <w:rsid w:val="00CE4AF0"/>
    <w:rsid w:val="00CE5132"/>
    <w:rsid w:val="00CE5B8E"/>
    <w:rsid w:val="00CE5E9B"/>
    <w:rsid w:val="00CE663B"/>
    <w:rsid w:val="00CE669E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C00"/>
    <w:rsid w:val="00D516BA"/>
    <w:rsid w:val="00D5243C"/>
    <w:rsid w:val="00D5304D"/>
    <w:rsid w:val="00D536A8"/>
    <w:rsid w:val="00D53CE2"/>
    <w:rsid w:val="00D5454F"/>
    <w:rsid w:val="00D548DF"/>
    <w:rsid w:val="00D5564F"/>
    <w:rsid w:val="00D558B3"/>
    <w:rsid w:val="00D55C16"/>
    <w:rsid w:val="00D56372"/>
    <w:rsid w:val="00D563A6"/>
    <w:rsid w:val="00D56554"/>
    <w:rsid w:val="00D601A6"/>
    <w:rsid w:val="00D60B97"/>
    <w:rsid w:val="00D60D6F"/>
    <w:rsid w:val="00D637D7"/>
    <w:rsid w:val="00D653E3"/>
    <w:rsid w:val="00D67841"/>
    <w:rsid w:val="00D70A4B"/>
    <w:rsid w:val="00D71FC3"/>
    <w:rsid w:val="00D7239C"/>
    <w:rsid w:val="00D7287E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E80"/>
    <w:rsid w:val="00DA24B1"/>
    <w:rsid w:val="00DA4559"/>
    <w:rsid w:val="00DA4C0C"/>
    <w:rsid w:val="00DA5DA1"/>
    <w:rsid w:val="00DA6591"/>
    <w:rsid w:val="00DA6B91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E1D"/>
    <w:rsid w:val="00DD295C"/>
    <w:rsid w:val="00DD2A5E"/>
    <w:rsid w:val="00DD3196"/>
    <w:rsid w:val="00DD31DF"/>
    <w:rsid w:val="00DD5C4F"/>
    <w:rsid w:val="00DD7376"/>
    <w:rsid w:val="00DD7C4E"/>
    <w:rsid w:val="00DE0308"/>
    <w:rsid w:val="00DE0A17"/>
    <w:rsid w:val="00DE0F72"/>
    <w:rsid w:val="00DE3492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2E23"/>
    <w:rsid w:val="00E23124"/>
    <w:rsid w:val="00E23CDE"/>
    <w:rsid w:val="00E2504E"/>
    <w:rsid w:val="00E25A41"/>
    <w:rsid w:val="00E27492"/>
    <w:rsid w:val="00E27D8F"/>
    <w:rsid w:val="00E301D3"/>
    <w:rsid w:val="00E31420"/>
    <w:rsid w:val="00E31DEE"/>
    <w:rsid w:val="00E323C5"/>
    <w:rsid w:val="00E33EDB"/>
    <w:rsid w:val="00E35057"/>
    <w:rsid w:val="00E359E0"/>
    <w:rsid w:val="00E35B3B"/>
    <w:rsid w:val="00E35F49"/>
    <w:rsid w:val="00E413B2"/>
    <w:rsid w:val="00E4147C"/>
    <w:rsid w:val="00E421F8"/>
    <w:rsid w:val="00E42306"/>
    <w:rsid w:val="00E429CB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51C"/>
    <w:rsid w:val="00E76121"/>
    <w:rsid w:val="00E76BD6"/>
    <w:rsid w:val="00E801FF"/>
    <w:rsid w:val="00E830B9"/>
    <w:rsid w:val="00E8362A"/>
    <w:rsid w:val="00E836DB"/>
    <w:rsid w:val="00E83E30"/>
    <w:rsid w:val="00E83F26"/>
    <w:rsid w:val="00E85983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5355"/>
    <w:rsid w:val="00EA574C"/>
    <w:rsid w:val="00EA5A69"/>
    <w:rsid w:val="00EA7B2F"/>
    <w:rsid w:val="00EB0508"/>
    <w:rsid w:val="00EB1C81"/>
    <w:rsid w:val="00EB1D88"/>
    <w:rsid w:val="00EB1F43"/>
    <w:rsid w:val="00EB37FB"/>
    <w:rsid w:val="00EB41E3"/>
    <w:rsid w:val="00EB48A6"/>
    <w:rsid w:val="00EB4EC1"/>
    <w:rsid w:val="00EB6775"/>
    <w:rsid w:val="00EB6B64"/>
    <w:rsid w:val="00EC120A"/>
    <w:rsid w:val="00EC2DFE"/>
    <w:rsid w:val="00EC49D3"/>
    <w:rsid w:val="00EC4AFE"/>
    <w:rsid w:val="00EC58A9"/>
    <w:rsid w:val="00EC66C3"/>
    <w:rsid w:val="00EC75E9"/>
    <w:rsid w:val="00ED1464"/>
    <w:rsid w:val="00ED1712"/>
    <w:rsid w:val="00ED2922"/>
    <w:rsid w:val="00ED2F09"/>
    <w:rsid w:val="00ED2FF2"/>
    <w:rsid w:val="00ED4313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F03354"/>
    <w:rsid w:val="00F047BC"/>
    <w:rsid w:val="00F04971"/>
    <w:rsid w:val="00F04B7A"/>
    <w:rsid w:val="00F0519B"/>
    <w:rsid w:val="00F0692A"/>
    <w:rsid w:val="00F072F3"/>
    <w:rsid w:val="00F105EB"/>
    <w:rsid w:val="00F11162"/>
    <w:rsid w:val="00F11E02"/>
    <w:rsid w:val="00F13182"/>
    <w:rsid w:val="00F1347E"/>
    <w:rsid w:val="00F13EE5"/>
    <w:rsid w:val="00F1609C"/>
    <w:rsid w:val="00F16A95"/>
    <w:rsid w:val="00F16F53"/>
    <w:rsid w:val="00F20369"/>
    <w:rsid w:val="00F209B7"/>
    <w:rsid w:val="00F2231E"/>
    <w:rsid w:val="00F23003"/>
    <w:rsid w:val="00F2384D"/>
    <w:rsid w:val="00F246EA"/>
    <w:rsid w:val="00F24F33"/>
    <w:rsid w:val="00F266BE"/>
    <w:rsid w:val="00F26747"/>
    <w:rsid w:val="00F27B0B"/>
    <w:rsid w:val="00F27B2E"/>
    <w:rsid w:val="00F309DD"/>
    <w:rsid w:val="00F30A91"/>
    <w:rsid w:val="00F324B6"/>
    <w:rsid w:val="00F337B8"/>
    <w:rsid w:val="00F344BA"/>
    <w:rsid w:val="00F348E7"/>
    <w:rsid w:val="00F34CB3"/>
    <w:rsid w:val="00F3594F"/>
    <w:rsid w:val="00F35A54"/>
    <w:rsid w:val="00F40FCD"/>
    <w:rsid w:val="00F41423"/>
    <w:rsid w:val="00F41457"/>
    <w:rsid w:val="00F424E7"/>
    <w:rsid w:val="00F42500"/>
    <w:rsid w:val="00F42B00"/>
    <w:rsid w:val="00F43794"/>
    <w:rsid w:val="00F441ED"/>
    <w:rsid w:val="00F45CFA"/>
    <w:rsid w:val="00F465F5"/>
    <w:rsid w:val="00F46BA2"/>
    <w:rsid w:val="00F46C92"/>
    <w:rsid w:val="00F46EA9"/>
    <w:rsid w:val="00F47003"/>
    <w:rsid w:val="00F474BB"/>
    <w:rsid w:val="00F5012A"/>
    <w:rsid w:val="00F50AB0"/>
    <w:rsid w:val="00F512A0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79C"/>
    <w:rsid w:val="00F727C5"/>
    <w:rsid w:val="00F72F34"/>
    <w:rsid w:val="00F73609"/>
    <w:rsid w:val="00F73CD8"/>
    <w:rsid w:val="00F74299"/>
    <w:rsid w:val="00F74B84"/>
    <w:rsid w:val="00F74C69"/>
    <w:rsid w:val="00F75721"/>
    <w:rsid w:val="00F7582F"/>
    <w:rsid w:val="00F76013"/>
    <w:rsid w:val="00F778A8"/>
    <w:rsid w:val="00F8119A"/>
    <w:rsid w:val="00F81BCC"/>
    <w:rsid w:val="00F82419"/>
    <w:rsid w:val="00F82918"/>
    <w:rsid w:val="00F82F8E"/>
    <w:rsid w:val="00F83A29"/>
    <w:rsid w:val="00F83BCC"/>
    <w:rsid w:val="00F84592"/>
    <w:rsid w:val="00F846C2"/>
    <w:rsid w:val="00F848A3"/>
    <w:rsid w:val="00F854F1"/>
    <w:rsid w:val="00F8571D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3188"/>
    <w:rsid w:val="00FA551F"/>
    <w:rsid w:val="00FA5C40"/>
    <w:rsid w:val="00FA5FD6"/>
    <w:rsid w:val="00FA7215"/>
    <w:rsid w:val="00FB139C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3BD5"/>
    <w:rsid w:val="00FE5C26"/>
    <w:rsid w:val="00FE5DA1"/>
    <w:rsid w:val="00FE5E36"/>
    <w:rsid w:val="00FE6A4F"/>
    <w:rsid w:val="00FE6C47"/>
    <w:rsid w:val="00FE6CE9"/>
    <w:rsid w:val="00FE6E96"/>
    <w:rsid w:val="00FE7D04"/>
    <w:rsid w:val="00FE7DFD"/>
    <w:rsid w:val="00FF0C9F"/>
    <w:rsid w:val="00FF355B"/>
    <w:rsid w:val="00FF3909"/>
    <w:rsid w:val="00FF4024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69F81F"/>
  <w15:chartTrackingRefBased/>
  <w15:docId w15:val="{E6095642-310B-47BA-90E3-925EB2C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rah.Ehman@calvertcountymd.gov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ss%20Releases\Press-Release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B0976E92DE4996897F884EA7618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411E0-47E3-4014-8751-277F526C53C0}"/>
      </w:docPartPr>
      <w:docPartBody>
        <w:p w:rsidR="00647DC0" w:rsidRDefault="00647DC0">
          <w:pPr>
            <w:pStyle w:val="78B0976E92DE4996897F884EA7618214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FB94A72308D34649BFCA66F609DB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6B888-5CBE-4B21-BC95-CAA9DBBA587B}"/>
      </w:docPartPr>
      <w:docPartBody>
        <w:p w:rsidR="00647DC0" w:rsidRDefault="00647DC0">
          <w:pPr>
            <w:pStyle w:val="FB94A72308D34649BFCA66F609DB7C61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12C2988FF05F4184A3574EB976EC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7C67-017D-48D2-B360-48A1A0C01624}"/>
      </w:docPartPr>
      <w:docPartBody>
        <w:p w:rsidR="00647DC0" w:rsidRDefault="00647DC0">
          <w:pPr>
            <w:pStyle w:val="12C2988FF05F4184A3574EB976EC120C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C0"/>
    <w:rsid w:val="0064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B0976E92DE4996897F884EA7618214">
    <w:name w:val="78B0976E92DE4996897F884EA7618214"/>
  </w:style>
  <w:style w:type="paragraph" w:customStyle="1" w:styleId="FB94A72308D34649BFCA66F609DB7C61">
    <w:name w:val="FB94A72308D34649BFCA66F609DB7C61"/>
  </w:style>
  <w:style w:type="paragraph" w:customStyle="1" w:styleId="12C2988FF05F4184A3574EB976EC120C">
    <w:name w:val="12C2988FF05F4184A3574EB976EC1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F18380-1BFE-417F-8C14-103B0E71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Press-Release-Template.dotx</Template>
  <TotalTime>58</TotalTime>
  <Pages>1</Pages>
  <Words>185</Words>
  <Characters>1068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Calvert County Board of County Commissioners Statement on the Passing of Senate President Emeritus Thomas V. Mike Miller, Jr.</vt:lpstr>
    </vt:vector>
  </TitlesOfParts>
  <Company>Technology Services</Company>
  <LinksUpToDate>false</LinksUpToDate>
  <CharactersWithSpaces>1242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Calvert County Board of County Commissioners Statement on the Passing of Senate President Emeritus Thomas V. Mike Miller, Jr.</dc:title>
  <dc:subject/>
  <dc:creator>Ehman, Sarah C.</dc:creator>
  <cp:keywords/>
  <dc:description>Jan. 15, 2021</dc:description>
  <cp:lastModifiedBy>Ehman, Sarah C.</cp:lastModifiedBy>
  <cp:revision>11</cp:revision>
  <cp:lastPrinted>2019-07-17T13:24:00Z</cp:lastPrinted>
  <dcterms:created xsi:type="dcterms:W3CDTF">2020-12-23T17:26:00Z</dcterms:created>
  <dcterms:modified xsi:type="dcterms:W3CDTF">2021-01-15T23:26:00Z</dcterms:modified>
</cp:coreProperties>
</file>