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05168BCC812F46299569FDC2BE3CDDC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F303BB">
            <w:t>May 18, 2021</w:t>
          </w:r>
        </w:sdtContent>
      </w:sdt>
    </w:p>
    <w:p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:rsidR="005F40CD" w:rsidRDefault="00FA093D" w:rsidP="005F40CD">
      <w:pPr>
        <w:pBdr>
          <w:bottom w:val="single" w:sz="4" w:space="1" w:color="auto"/>
        </w:pBdr>
        <w:tabs>
          <w:tab w:val="left" w:pos="1350"/>
          <w:tab w:val="left" w:pos="2250"/>
        </w:tabs>
        <w:spacing w:after="60"/>
        <w:ind w:left="270"/>
        <w:rPr>
          <w:rStyle w:val="Hyperlink"/>
        </w:rPr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:rsidR="005F40CD" w:rsidRPr="005F40CD" w:rsidRDefault="005F40CD" w:rsidP="005F40CD">
      <w:pPr>
        <w:pBdr>
          <w:bottom w:val="single" w:sz="4" w:space="1" w:color="auto"/>
        </w:pBdr>
        <w:tabs>
          <w:tab w:val="left" w:pos="1350"/>
          <w:tab w:val="left" w:pos="2250"/>
        </w:tabs>
        <w:spacing w:after="60"/>
        <w:ind w:left="270"/>
        <w:rPr>
          <w:color w:val="0000FF"/>
          <w:u w:val="single"/>
        </w:rPr>
      </w:pPr>
      <w:r>
        <w:tab/>
      </w:r>
      <w:r w:rsidRPr="005F40CD">
        <w:t>Heather Skyrm, Communications Program Specialist</w:t>
      </w:r>
    </w:p>
    <w:p w:rsidR="00FA093D" w:rsidRDefault="005F40CD" w:rsidP="005F40CD">
      <w:pPr>
        <w:pBdr>
          <w:bottom w:val="single" w:sz="4" w:space="1" w:color="auto"/>
        </w:pBdr>
        <w:tabs>
          <w:tab w:val="left" w:pos="1350"/>
          <w:tab w:val="left" w:pos="2250"/>
        </w:tabs>
        <w:spacing w:after="60"/>
        <w:ind w:left="270"/>
      </w:pPr>
      <w:r>
        <w:tab/>
      </w:r>
      <w:r w:rsidRPr="005F40CD">
        <w:t xml:space="preserve">410-535-2003   </w:t>
      </w:r>
      <w:hyperlink r:id="rId10" w:history="1">
        <w:r w:rsidRPr="005F40CD">
          <w:rPr>
            <w:rStyle w:val="Hyperlink"/>
          </w:rPr>
          <w:t>Heather.Skyrm@calvertcountymd.gov</w:t>
        </w:r>
      </w:hyperlink>
    </w:p>
    <w:p w:rsidR="005F40CD" w:rsidRPr="00D872AF" w:rsidRDefault="005F40CD" w:rsidP="005F40CD">
      <w:pPr>
        <w:pBdr>
          <w:bottom w:val="single" w:sz="4" w:space="1" w:color="auto"/>
        </w:pBdr>
        <w:tabs>
          <w:tab w:val="left" w:pos="1350"/>
          <w:tab w:val="left" w:pos="2250"/>
        </w:tabs>
        <w:spacing w:after="60"/>
        <w:ind w:left="270"/>
      </w:pPr>
    </w:p>
    <w:p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tag w:val=""/>
        <w:id w:val="280000125"/>
        <w:placeholder>
          <w:docPart w:val="0482B682BDE048E2A93ABB1E0A69021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0A1776" w:rsidRDefault="002F687F" w:rsidP="001B071A">
          <w:pPr>
            <w:pStyle w:val="Headline"/>
            <w:ind w:left="720" w:right="720"/>
          </w:pPr>
          <w:r>
            <w:t xml:space="preserve">Calvert County Government Announces </w:t>
          </w:r>
          <w:r w:rsidR="00DA7400">
            <w:t xml:space="preserve">Memorial Day Holiday </w:t>
          </w:r>
          <w:r>
            <w:t>Schedule</w:t>
          </w:r>
        </w:p>
      </w:sdtContent>
    </w:sdt>
    <w:p w:rsidR="00E83DCA" w:rsidRDefault="005E6853" w:rsidP="00E83DCA">
      <w:pPr>
        <w:pStyle w:val="Body"/>
        <w:tabs>
          <w:tab w:val="left" w:pos="5973"/>
        </w:tabs>
        <w:rPr>
          <w:bCs/>
        </w:rPr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C9AE651CE49841F5BA50C7AB7304F3C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F303BB">
            <w:rPr>
              <w:b/>
            </w:rPr>
            <w:t>May 18, 2021</w:t>
          </w:r>
        </w:sdtContent>
      </w:sdt>
      <w:r w:rsidRPr="001C0981">
        <w:rPr>
          <w:b/>
        </w:rPr>
        <w:t xml:space="preserve"> –</w:t>
      </w:r>
      <w:r w:rsidR="00F846C2" w:rsidRPr="00155163">
        <w:t xml:space="preserve"> </w:t>
      </w:r>
      <w:r w:rsidR="00E83DCA" w:rsidRPr="00730229">
        <w:rPr>
          <w:bCs/>
        </w:rPr>
        <w:t>The Calvert County Board of County Commissioners announces county of</w:t>
      </w:r>
      <w:r w:rsidR="00E83DCA">
        <w:rPr>
          <w:bCs/>
        </w:rPr>
        <w:t>fic</w:t>
      </w:r>
      <w:bookmarkStart w:id="0" w:name="_GoBack"/>
      <w:bookmarkEnd w:id="0"/>
      <w:r w:rsidR="00E83DCA">
        <w:rPr>
          <w:bCs/>
        </w:rPr>
        <w:t>es will be closed</w:t>
      </w:r>
      <w:r w:rsidR="00C911CF">
        <w:rPr>
          <w:bCs/>
        </w:rPr>
        <w:t xml:space="preserve"> </w:t>
      </w:r>
      <w:r w:rsidR="00DA7400">
        <w:rPr>
          <w:bCs/>
        </w:rPr>
        <w:t>Mon</w:t>
      </w:r>
      <w:r w:rsidR="001C4B83">
        <w:rPr>
          <w:bCs/>
        </w:rPr>
        <w:t>day</w:t>
      </w:r>
      <w:r w:rsidR="00E83DCA">
        <w:rPr>
          <w:bCs/>
        </w:rPr>
        <w:t>,</w:t>
      </w:r>
      <w:r w:rsidR="00DA7400">
        <w:rPr>
          <w:bCs/>
        </w:rPr>
        <w:t xml:space="preserve"> May</w:t>
      </w:r>
      <w:r w:rsidR="001C4B83">
        <w:rPr>
          <w:bCs/>
        </w:rPr>
        <w:t xml:space="preserve"> </w:t>
      </w:r>
      <w:r w:rsidR="00DA7400">
        <w:rPr>
          <w:bCs/>
        </w:rPr>
        <w:t>31</w:t>
      </w:r>
      <w:r w:rsidR="001C4B83">
        <w:rPr>
          <w:bCs/>
        </w:rPr>
        <w:t>, 2021</w:t>
      </w:r>
      <w:r w:rsidR="00E83DCA">
        <w:rPr>
          <w:bCs/>
        </w:rPr>
        <w:t xml:space="preserve"> in observance of </w:t>
      </w:r>
      <w:r w:rsidR="00DA7400">
        <w:rPr>
          <w:bCs/>
        </w:rPr>
        <w:t>Memorial Day</w:t>
      </w:r>
      <w:r w:rsidR="00E83DCA" w:rsidRPr="00730229">
        <w:rPr>
          <w:bCs/>
        </w:rPr>
        <w:t>. In addition:</w:t>
      </w:r>
    </w:p>
    <w:p w:rsidR="00AE436A" w:rsidRPr="001D4810" w:rsidRDefault="00AE436A" w:rsidP="00AE436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1D4810">
        <w:t xml:space="preserve">The Appeal Solid Waste Facility, which includes the landfill and transfer station, and all county customer convenience centers </w:t>
      </w:r>
      <w:r w:rsidR="00A52146">
        <w:rPr>
          <w:bCs/>
        </w:rPr>
        <w:t>will be closed on Mon</w:t>
      </w:r>
      <w:r w:rsidR="00F52672">
        <w:rPr>
          <w:bCs/>
        </w:rPr>
        <w:t xml:space="preserve">day, </w:t>
      </w:r>
      <w:r w:rsidR="00A52146">
        <w:rPr>
          <w:bCs/>
        </w:rPr>
        <w:t>May 31</w:t>
      </w:r>
      <w:r w:rsidRPr="001D4810">
        <w:rPr>
          <w:bCs/>
        </w:rPr>
        <w:t xml:space="preserve">. </w:t>
      </w:r>
    </w:p>
    <w:p w:rsidR="00AE436A" w:rsidRPr="001D4810" w:rsidRDefault="00AE436A" w:rsidP="00AE436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1D4810">
        <w:rPr>
          <w:bCs/>
        </w:rPr>
        <w:t xml:space="preserve">The </w:t>
      </w:r>
      <w:r w:rsidR="00A52146" w:rsidRPr="001D4810">
        <w:rPr>
          <w:bCs/>
        </w:rPr>
        <w:t xml:space="preserve">Water &amp; Sewerage billing and customer service office </w:t>
      </w:r>
      <w:r w:rsidR="00A52146">
        <w:rPr>
          <w:bCs/>
        </w:rPr>
        <w:t xml:space="preserve">and the </w:t>
      </w:r>
      <w:proofErr w:type="spellStart"/>
      <w:r w:rsidRPr="001D4810">
        <w:rPr>
          <w:bCs/>
        </w:rPr>
        <w:t>Solomons</w:t>
      </w:r>
      <w:proofErr w:type="spellEnd"/>
      <w:r w:rsidRPr="001D4810">
        <w:rPr>
          <w:bCs/>
        </w:rPr>
        <w:t xml:space="preserve"> </w:t>
      </w:r>
      <w:proofErr w:type="spellStart"/>
      <w:r w:rsidRPr="001D4810">
        <w:rPr>
          <w:bCs/>
        </w:rPr>
        <w:t>Septage</w:t>
      </w:r>
      <w:proofErr w:type="spellEnd"/>
      <w:r w:rsidRPr="001D4810">
        <w:rPr>
          <w:bCs/>
        </w:rPr>
        <w:t xml:space="preserve"> Receiving Facility will be </w:t>
      </w:r>
      <w:r w:rsidR="00A52146">
        <w:rPr>
          <w:bCs/>
        </w:rPr>
        <w:t>closed</w:t>
      </w:r>
      <w:r w:rsidR="00C911CF" w:rsidRPr="001D4810">
        <w:rPr>
          <w:bCs/>
        </w:rPr>
        <w:t xml:space="preserve"> </w:t>
      </w:r>
      <w:r w:rsidR="00A52146">
        <w:rPr>
          <w:bCs/>
        </w:rPr>
        <w:t>Monday, May 31</w:t>
      </w:r>
      <w:r w:rsidRPr="001D4810">
        <w:rPr>
          <w:bCs/>
        </w:rPr>
        <w:t>.</w:t>
      </w:r>
    </w:p>
    <w:p w:rsidR="002E1CCE" w:rsidRPr="00573D37" w:rsidRDefault="002E1CCE" w:rsidP="002E1CCE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573D37">
        <w:rPr>
          <w:bCs/>
        </w:rPr>
        <w:t>The county senior centers will be closed and Meals on Wheels will not be delivered.</w:t>
      </w:r>
      <w:r w:rsidRPr="00573D37">
        <w:t xml:space="preserve"> </w:t>
      </w:r>
      <w:r w:rsidRPr="00573D37">
        <w:rPr>
          <w:bCs/>
        </w:rPr>
        <w:t>However</w:t>
      </w:r>
      <w:r w:rsidR="00FE23C4">
        <w:rPr>
          <w:bCs/>
        </w:rPr>
        <w:t>,</w:t>
      </w:r>
      <w:r w:rsidRPr="00573D37">
        <w:rPr>
          <w:bCs/>
        </w:rPr>
        <w:t xml:space="preserve"> participants are provided shelf-stable meals in advance.</w:t>
      </w:r>
    </w:p>
    <w:p w:rsidR="00E83DCA" w:rsidRPr="007E7EE0" w:rsidRDefault="00E83DCA" w:rsidP="00E83DC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 xml:space="preserve">There will be no county bus service </w:t>
      </w:r>
      <w:r w:rsidR="00457DF1">
        <w:rPr>
          <w:bCs/>
        </w:rPr>
        <w:t>Monday, May 31</w:t>
      </w:r>
      <w:r w:rsidR="007E7EE0" w:rsidRPr="007E7EE0">
        <w:rPr>
          <w:bCs/>
        </w:rPr>
        <w:t>.</w:t>
      </w:r>
      <w:r w:rsidRPr="007E7EE0">
        <w:rPr>
          <w:bCs/>
        </w:rPr>
        <w:t xml:space="preserve"> Regular service will resume </w:t>
      </w:r>
      <w:r w:rsidR="00457DF1">
        <w:rPr>
          <w:bCs/>
        </w:rPr>
        <w:t>Tuesday, June 1</w:t>
      </w:r>
      <w:r w:rsidR="007E7EE0" w:rsidRPr="007E7EE0">
        <w:rPr>
          <w:bCs/>
        </w:rPr>
        <w:t>.</w:t>
      </w:r>
    </w:p>
    <w:p w:rsidR="00E83DCA" w:rsidRPr="00163EBE" w:rsidRDefault="00E83DCA" w:rsidP="00E83DCA">
      <w:pPr>
        <w:numPr>
          <w:ilvl w:val="0"/>
          <w:numId w:val="27"/>
        </w:numPr>
        <w:spacing w:line="360" w:lineRule="auto"/>
        <w:ind w:right="1008"/>
        <w:rPr>
          <w:bCs/>
        </w:rPr>
      </w:pPr>
      <w:bookmarkStart w:id="1" w:name="_Hlk61256203"/>
      <w:r w:rsidRPr="00163EBE">
        <w:rPr>
          <w:bCs/>
        </w:rPr>
        <w:t>Calvert Library locations will be closed</w:t>
      </w:r>
      <w:r w:rsidR="003C4318" w:rsidRPr="00163EBE">
        <w:rPr>
          <w:bCs/>
        </w:rPr>
        <w:t xml:space="preserve"> </w:t>
      </w:r>
      <w:r w:rsidR="00776C20">
        <w:rPr>
          <w:bCs/>
        </w:rPr>
        <w:t xml:space="preserve">Saturday, May 29 through </w:t>
      </w:r>
      <w:r w:rsidR="00457DF1">
        <w:rPr>
          <w:bCs/>
        </w:rPr>
        <w:t>Monday, May 31</w:t>
      </w:r>
      <w:r w:rsidRPr="00163EBE">
        <w:rPr>
          <w:bCs/>
        </w:rPr>
        <w:t xml:space="preserve">. </w:t>
      </w:r>
      <w:r w:rsidR="00163EBE" w:rsidRPr="00163EBE">
        <w:rPr>
          <w:bCs/>
        </w:rPr>
        <w:t>Digital services</w:t>
      </w:r>
      <w:r w:rsidR="008E3784">
        <w:rPr>
          <w:bCs/>
        </w:rPr>
        <w:t xml:space="preserve"> and</w:t>
      </w:r>
      <w:r w:rsidR="00C824FA">
        <w:rPr>
          <w:bCs/>
        </w:rPr>
        <w:t xml:space="preserve"> </w:t>
      </w:r>
      <w:r w:rsidR="00E7429D" w:rsidRPr="00163EBE">
        <w:rPr>
          <w:bCs/>
        </w:rPr>
        <w:t>materials</w:t>
      </w:r>
      <w:r w:rsidR="008E3784">
        <w:rPr>
          <w:bCs/>
        </w:rPr>
        <w:t xml:space="preserve"> </w:t>
      </w:r>
      <w:r w:rsidR="00E7429D" w:rsidRPr="00163EBE">
        <w:rPr>
          <w:bCs/>
        </w:rPr>
        <w:t xml:space="preserve">are available </w:t>
      </w:r>
      <w:r w:rsidR="008F4E1D" w:rsidRPr="00163EBE">
        <w:rPr>
          <w:bCs/>
        </w:rPr>
        <w:t xml:space="preserve">24/7 </w:t>
      </w:r>
      <w:r w:rsidR="00E7429D" w:rsidRPr="00163EBE">
        <w:rPr>
          <w:bCs/>
        </w:rPr>
        <w:t xml:space="preserve">on </w:t>
      </w:r>
      <w:bookmarkStart w:id="2" w:name="_Hlk66457401"/>
      <w:r w:rsidR="00591FFC">
        <w:rPr>
          <w:bCs/>
        </w:rPr>
        <w:t>calvertlibrary.info</w:t>
      </w:r>
      <w:bookmarkEnd w:id="2"/>
      <w:r w:rsidR="00591FFC">
        <w:rPr>
          <w:bCs/>
        </w:rPr>
        <w:t>.</w:t>
      </w:r>
    </w:p>
    <w:bookmarkEnd w:id="1"/>
    <w:p w:rsidR="00AE436A" w:rsidRPr="007E7EE0" w:rsidRDefault="00AE436A" w:rsidP="00AE436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 xml:space="preserve">The Calvert Marine Museum </w:t>
      </w:r>
      <w:r w:rsidR="000B011B">
        <w:rPr>
          <w:bCs/>
        </w:rPr>
        <w:t xml:space="preserve">and Museum Store </w:t>
      </w:r>
      <w:r w:rsidRPr="007E7EE0">
        <w:rPr>
          <w:bCs/>
        </w:rPr>
        <w:t xml:space="preserve">will be open with normal hours </w:t>
      </w:r>
      <w:r w:rsidR="00262E82">
        <w:rPr>
          <w:bCs/>
        </w:rPr>
        <w:t>Monday, May 31</w:t>
      </w:r>
      <w:r w:rsidRPr="007E7EE0">
        <w:rPr>
          <w:bCs/>
        </w:rPr>
        <w:t xml:space="preserve">. The museum will continue to operate at reduced capacity with a timed entry system. </w:t>
      </w:r>
      <w:r w:rsidR="00C32C9E" w:rsidRPr="007E7EE0">
        <w:t xml:space="preserve">Advanced reservations are recommended. </w:t>
      </w:r>
      <w:r w:rsidRPr="007E7EE0">
        <w:rPr>
          <w:bCs/>
        </w:rPr>
        <w:t xml:space="preserve">Visit </w:t>
      </w:r>
      <w:hyperlink r:id="rId11" w:history="1">
        <w:r w:rsidR="0004294D" w:rsidRPr="00D96304">
          <w:rPr>
            <w:rStyle w:val="Hyperlink"/>
            <w:bCs/>
          </w:rPr>
          <w:t>www.calvertmarinemuseum.com</w:t>
        </w:r>
      </w:hyperlink>
      <w:r w:rsidR="0004294D">
        <w:rPr>
          <w:bCs/>
        </w:rPr>
        <w:t xml:space="preserve"> </w:t>
      </w:r>
      <w:r w:rsidRPr="007E7EE0">
        <w:rPr>
          <w:bCs/>
        </w:rPr>
        <w:t>to learn more.</w:t>
      </w:r>
    </w:p>
    <w:p w:rsidR="00AE436A" w:rsidRPr="007E7EE0" w:rsidRDefault="00AE436A" w:rsidP="00AE436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 xml:space="preserve">The Linda L. Kelley Animal Shelter and Animal Control Division will be closed </w:t>
      </w:r>
      <w:r w:rsidR="00457DF1">
        <w:rPr>
          <w:bCs/>
        </w:rPr>
        <w:t>Monday, May 31</w:t>
      </w:r>
      <w:r w:rsidRPr="007E7EE0">
        <w:rPr>
          <w:bCs/>
        </w:rPr>
        <w:t>.</w:t>
      </w:r>
      <w:r w:rsidR="00561A37" w:rsidRPr="007E7EE0">
        <w:rPr>
          <w:bCs/>
        </w:rPr>
        <w:t xml:space="preserve"> </w:t>
      </w:r>
      <w:r w:rsidR="00561A37" w:rsidRPr="007E7EE0">
        <w:t xml:space="preserve">An </w:t>
      </w:r>
      <w:r w:rsidR="00C942BB" w:rsidRPr="007E7EE0">
        <w:t>a</w:t>
      </w:r>
      <w:r w:rsidR="00561A37" w:rsidRPr="007E7EE0">
        <w:t xml:space="preserve">nimal </w:t>
      </w:r>
      <w:r w:rsidR="00C942BB" w:rsidRPr="007E7EE0">
        <w:t>c</w:t>
      </w:r>
      <w:r w:rsidR="00561A37" w:rsidRPr="007E7EE0">
        <w:t xml:space="preserve">ontrol </w:t>
      </w:r>
      <w:r w:rsidR="00C942BB" w:rsidRPr="007E7EE0">
        <w:t>o</w:t>
      </w:r>
      <w:r w:rsidR="00561A37" w:rsidRPr="007E7EE0">
        <w:t>fficer will be available for emergencies.</w:t>
      </w:r>
    </w:p>
    <w:p w:rsidR="00E83DCA" w:rsidRPr="007E7EE0" w:rsidRDefault="00E83DCA" w:rsidP="00E83DC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 xml:space="preserve">All community centers will be closed </w:t>
      </w:r>
      <w:r w:rsidR="00A52146">
        <w:rPr>
          <w:bCs/>
        </w:rPr>
        <w:t>Mon</w:t>
      </w:r>
      <w:r w:rsidR="007E7EE0" w:rsidRPr="007E7EE0">
        <w:rPr>
          <w:bCs/>
        </w:rPr>
        <w:t xml:space="preserve">day, </w:t>
      </w:r>
      <w:r w:rsidR="00A52146">
        <w:rPr>
          <w:bCs/>
        </w:rPr>
        <w:t>May 31</w:t>
      </w:r>
      <w:r w:rsidR="00B43A03">
        <w:rPr>
          <w:bCs/>
        </w:rPr>
        <w:t>.</w:t>
      </w:r>
    </w:p>
    <w:p w:rsidR="00E83DCA" w:rsidRPr="007E7EE0" w:rsidRDefault="00E83DCA" w:rsidP="00E83DCA">
      <w:pPr>
        <w:numPr>
          <w:ilvl w:val="0"/>
          <w:numId w:val="27"/>
        </w:numPr>
        <w:spacing w:line="360" w:lineRule="auto"/>
        <w:ind w:right="1008"/>
      </w:pPr>
      <w:r w:rsidRPr="007E7EE0">
        <w:lastRenderedPageBreak/>
        <w:t xml:space="preserve">All recreation parks including Dunkirk, Hallowing Point and Cove Point parks will be open with normal </w:t>
      </w:r>
      <w:r w:rsidR="00457DF1">
        <w:t xml:space="preserve">spring </w:t>
      </w:r>
      <w:r w:rsidRPr="007E7EE0">
        <w:t>hours.</w:t>
      </w:r>
    </w:p>
    <w:p w:rsidR="00623770" w:rsidRPr="007E7EE0" w:rsidRDefault="00E83DCA" w:rsidP="00623770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>Chesapeake Hills Golf Course will be open</w:t>
      </w:r>
      <w:r w:rsidR="0067499E" w:rsidRPr="007E7EE0">
        <w:rPr>
          <w:bCs/>
        </w:rPr>
        <w:t xml:space="preserve"> </w:t>
      </w:r>
      <w:r w:rsidR="00EF7CD0">
        <w:rPr>
          <w:bCs/>
        </w:rPr>
        <w:t>Monday, May 31</w:t>
      </w:r>
      <w:r w:rsidRPr="007E7EE0">
        <w:rPr>
          <w:bCs/>
        </w:rPr>
        <w:t>, with normal hours.</w:t>
      </w:r>
      <w:r w:rsidR="00623770" w:rsidRPr="007E7EE0">
        <w:rPr>
          <w:bCs/>
        </w:rPr>
        <w:t xml:space="preserve"> </w:t>
      </w:r>
    </w:p>
    <w:p w:rsidR="00E83DCA" w:rsidRPr="0042287B" w:rsidRDefault="00E83DCA" w:rsidP="0004695B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42287B">
        <w:rPr>
          <w:bCs/>
        </w:rPr>
        <w:t>Kings Landing</w:t>
      </w:r>
      <w:r w:rsidR="00591FFC">
        <w:rPr>
          <w:bCs/>
        </w:rPr>
        <w:t xml:space="preserve"> </w:t>
      </w:r>
      <w:r w:rsidRPr="0042287B">
        <w:rPr>
          <w:bCs/>
        </w:rPr>
        <w:t>Park</w:t>
      </w:r>
      <w:r w:rsidR="00591FFC">
        <w:rPr>
          <w:bCs/>
        </w:rPr>
        <w:t>, Flag Ponds Nature Park and Battle Creek Cypress Swamp</w:t>
      </w:r>
      <w:r w:rsidRPr="0042287B">
        <w:rPr>
          <w:bCs/>
        </w:rPr>
        <w:t xml:space="preserve"> will be open </w:t>
      </w:r>
      <w:r w:rsidR="00591FFC">
        <w:rPr>
          <w:bCs/>
        </w:rPr>
        <w:t xml:space="preserve">with </w:t>
      </w:r>
      <w:r w:rsidR="00AC789F">
        <w:rPr>
          <w:bCs/>
        </w:rPr>
        <w:t>extended summer</w:t>
      </w:r>
      <w:r w:rsidR="00DD6D75">
        <w:rPr>
          <w:bCs/>
        </w:rPr>
        <w:t xml:space="preserve"> hours</w:t>
      </w:r>
      <w:r w:rsidR="00591FFC">
        <w:rPr>
          <w:bCs/>
        </w:rPr>
        <w:t xml:space="preserve"> </w:t>
      </w:r>
      <w:r w:rsidR="009863EF">
        <w:rPr>
          <w:bCs/>
        </w:rPr>
        <w:t>Monday, May 31</w:t>
      </w:r>
      <w:r w:rsidR="00591FFC">
        <w:rPr>
          <w:bCs/>
        </w:rPr>
        <w:t>.</w:t>
      </w:r>
      <w:r w:rsidR="00F529F9">
        <w:rPr>
          <w:bCs/>
        </w:rPr>
        <w:t xml:space="preserve"> </w:t>
      </w:r>
    </w:p>
    <w:p w:rsidR="00E83DCA" w:rsidRPr="00F529F9" w:rsidRDefault="00E83DCA" w:rsidP="00D34A1F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F529F9">
        <w:rPr>
          <w:bCs/>
        </w:rPr>
        <w:t>Edward T. Hall Aquatic Center will be o</w:t>
      </w:r>
      <w:r w:rsidR="00BA7E89" w:rsidRPr="00F529F9">
        <w:rPr>
          <w:bCs/>
        </w:rPr>
        <w:t>pen with normal operating hours Monday, May 31</w:t>
      </w:r>
      <w:r w:rsidR="007E7EE0" w:rsidRPr="00F529F9">
        <w:rPr>
          <w:bCs/>
        </w:rPr>
        <w:t>.</w:t>
      </w:r>
      <w:r w:rsidR="00F529F9" w:rsidRPr="00F529F9">
        <w:rPr>
          <w:bCs/>
        </w:rPr>
        <w:t xml:space="preserve"> </w:t>
      </w:r>
      <w:r w:rsidR="00D34A1F">
        <w:rPr>
          <w:bCs/>
        </w:rPr>
        <w:t>Preregistration is required.</w:t>
      </w:r>
    </w:p>
    <w:p w:rsidR="002831F7" w:rsidRPr="00090594" w:rsidRDefault="002831F7" w:rsidP="00BE6ED2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090594">
        <w:rPr>
          <w:bCs/>
        </w:rPr>
        <w:t xml:space="preserve">Cove Point </w:t>
      </w:r>
      <w:r w:rsidR="000B011B">
        <w:rPr>
          <w:bCs/>
        </w:rPr>
        <w:t>P</w:t>
      </w:r>
      <w:r w:rsidR="000B011B" w:rsidRPr="00090594">
        <w:rPr>
          <w:bCs/>
        </w:rPr>
        <w:t xml:space="preserve">ool </w:t>
      </w:r>
      <w:r w:rsidRPr="00090594">
        <w:rPr>
          <w:bCs/>
        </w:rPr>
        <w:t>will open</w:t>
      </w:r>
      <w:r w:rsidR="00090594" w:rsidRPr="00090594">
        <w:rPr>
          <w:bCs/>
        </w:rPr>
        <w:t xml:space="preserve"> for the season Saturday, May 29</w:t>
      </w:r>
      <w:r w:rsidRPr="00090594">
        <w:rPr>
          <w:bCs/>
        </w:rPr>
        <w:t xml:space="preserve"> at 10 a.m.</w:t>
      </w:r>
      <w:r w:rsidR="00090594" w:rsidRPr="00090594">
        <w:rPr>
          <w:bCs/>
        </w:rPr>
        <w:t xml:space="preserve"> and will be open Monday, May 31 from 10 a.m. to 7</w:t>
      </w:r>
      <w:r w:rsidRPr="00090594">
        <w:rPr>
          <w:bCs/>
        </w:rPr>
        <w:t xml:space="preserve"> p.m. Normal pool hours are Saturday and Sundays, 10 a.m.</w:t>
      </w:r>
      <w:r w:rsidR="00090594" w:rsidRPr="00090594">
        <w:rPr>
          <w:bCs/>
        </w:rPr>
        <w:t xml:space="preserve"> to 7 p.m. through June 10</w:t>
      </w:r>
      <w:r w:rsidR="00D34A1F">
        <w:rPr>
          <w:bCs/>
        </w:rPr>
        <w:t>. Preregistration is required.</w:t>
      </w:r>
    </w:p>
    <w:p w:rsidR="00ED2E31" w:rsidRPr="003A5A8A" w:rsidRDefault="00ED2E31" w:rsidP="00ED2E31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3A5A8A">
        <w:rPr>
          <w:bCs/>
        </w:rPr>
        <w:t>Kings Landing pool will open</w:t>
      </w:r>
      <w:r w:rsidR="002831F7" w:rsidRPr="003A5A8A">
        <w:rPr>
          <w:bCs/>
        </w:rPr>
        <w:t xml:space="preserve"> for the season Saturday, May 29</w:t>
      </w:r>
      <w:r w:rsidR="003A5A8A" w:rsidRPr="003A5A8A">
        <w:rPr>
          <w:bCs/>
        </w:rPr>
        <w:t xml:space="preserve"> from noon to 7</w:t>
      </w:r>
      <w:r w:rsidRPr="003A5A8A">
        <w:rPr>
          <w:bCs/>
        </w:rPr>
        <w:t xml:space="preserve"> p.m. and will be open Monday, May </w:t>
      </w:r>
      <w:r w:rsidR="003A5A8A" w:rsidRPr="003A5A8A">
        <w:rPr>
          <w:bCs/>
        </w:rPr>
        <w:t>31</w:t>
      </w:r>
      <w:r w:rsidRPr="003A5A8A">
        <w:rPr>
          <w:bCs/>
        </w:rPr>
        <w:t xml:space="preserve">. Normal pool hours </w:t>
      </w:r>
      <w:r w:rsidR="003A5A8A" w:rsidRPr="003A5A8A">
        <w:rPr>
          <w:bCs/>
        </w:rPr>
        <w:t xml:space="preserve">are Saturday and Sunday, </w:t>
      </w:r>
      <w:r w:rsidR="00AC71B4">
        <w:rPr>
          <w:bCs/>
        </w:rPr>
        <w:br/>
      </w:r>
      <w:r w:rsidR="003A5A8A" w:rsidRPr="003A5A8A">
        <w:rPr>
          <w:bCs/>
        </w:rPr>
        <w:t>noon to 7 p.m. through June 10</w:t>
      </w:r>
      <w:r w:rsidR="00D34A1F">
        <w:rPr>
          <w:bCs/>
        </w:rPr>
        <w:t>. Preregistration is required.</w:t>
      </w:r>
    </w:p>
    <w:p w:rsidR="00E83DCA" w:rsidRPr="007E7EE0" w:rsidRDefault="00E83DCA" w:rsidP="00E83DCA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7E7EE0">
        <w:rPr>
          <w:bCs/>
        </w:rPr>
        <w:t>Breezy Point Beach &amp; Campground is</w:t>
      </w:r>
      <w:r w:rsidR="00ED2E31">
        <w:rPr>
          <w:bCs/>
        </w:rPr>
        <w:t xml:space="preserve"> open Monday, May 31 from 8 a.m. to 6:30 p.m. Regular hours are Monday through Friday, 9 a.m. to 6 p.m., and Saturday and Sunday, 8 a.m. to 6:30 p.m. Summer hours go into effect beginning June 1. Visit </w:t>
      </w:r>
      <w:hyperlink r:id="rId12" w:history="1">
        <w:r w:rsidR="00ED2E31" w:rsidRPr="008343C9">
          <w:rPr>
            <w:rStyle w:val="Hyperlink"/>
            <w:bCs/>
          </w:rPr>
          <w:t>www.CalvertCountyMd.gov/BreezyPoint</w:t>
        </w:r>
      </w:hyperlink>
      <w:r w:rsidR="00ED2E31">
        <w:rPr>
          <w:bCs/>
        </w:rPr>
        <w:t xml:space="preserve"> for facility details. </w:t>
      </w:r>
    </w:p>
    <w:p w:rsidR="005A79C7" w:rsidRDefault="005A79C7" w:rsidP="00E83DCA">
      <w:pPr>
        <w:pStyle w:val="Body"/>
        <w:tabs>
          <w:tab w:val="left" w:pos="5973"/>
        </w:tabs>
      </w:pPr>
      <w:r w:rsidRPr="005A79C7">
        <w:t xml:space="preserve">Citizens can register online for open swim online through the </w:t>
      </w:r>
      <w:proofErr w:type="spellStart"/>
      <w:r w:rsidRPr="005A79C7">
        <w:t>WebTrac</w:t>
      </w:r>
      <w:proofErr w:type="spellEnd"/>
      <w:r w:rsidRPr="005A79C7">
        <w:t xml:space="preserve"> registration system at </w:t>
      </w:r>
      <w:hyperlink r:id="rId13" w:history="1">
        <w:r w:rsidRPr="002D3CAF">
          <w:rPr>
            <w:rStyle w:val="Hyperlink"/>
          </w:rPr>
          <w:t>https://webtrac.co.cal.md.us/wbwsc/webtrac.wsc/splash.html</w:t>
        </w:r>
      </w:hyperlink>
      <w:r w:rsidRPr="005A79C7">
        <w:t xml:space="preserve">. Walk-ins will not be admitted. Resident pool entry rates apply. </w:t>
      </w:r>
    </w:p>
    <w:p w:rsidR="00E83DCA" w:rsidRDefault="00E83DCA" w:rsidP="00E83DCA">
      <w:pPr>
        <w:pStyle w:val="Body"/>
        <w:tabs>
          <w:tab w:val="left" w:pos="5973"/>
        </w:tabs>
        <w:rPr>
          <w:bCs/>
        </w:rPr>
      </w:pPr>
      <w:r w:rsidRPr="00B917AC">
        <w:t xml:space="preserve">Find information on Calvert County Government services online at </w:t>
      </w:r>
      <w:hyperlink r:id="rId14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>
        <w:t xml:space="preserve"> at </w:t>
      </w:r>
      <w:hyperlink r:id="rId15" w:history="1">
        <w:r w:rsidRPr="00A065B2">
          <w:rPr>
            <w:rStyle w:val="Hyperlink"/>
          </w:rPr>
          <w:t>www.facebook.com/CalvertCountyMd</w:t>
        </w:r>
      </w:hyperlink>
      <w:r w:rsidRPr="001D14E9">
        <w:t>.</w:t>
      </w:r>
    </w:p>
    <w:p w:rsidR="009D3B83" w:rsidRPr="004F3E36" w:rsidRDefault="005E6853" w:rsidP="00E83DCA">
      <w:pPr>
        <w:pStyle w:val="Body"/>
        <w:tabs>
          <w:tab w:val="left" w:pos="5973"/>
        </w:tabs>
        <w:ind w:left="0" w:firstLine="0"/>
        <w:jc w:val="center"/>
      </w:pPr>
      <w:r w:rsidRPr="00155163">
        <w:t>###</w:t>
      </w:r>
    </w:p>
    <w:sectPr w:rsidR="009D3B83" w:rsidRPr="004F3E36" w:rsidSect="00AE786D">
      <w:headerReference w:type="default" r:id="rId16"/>
      <w:headerReference w:type="first" r:id="rId17"/>
      <w:footerReference w:type="first" r:id="rId18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A5" w:rsidRDefault="00AF7DA5" w:rsidP="00A878AE">
      <w:r>
        <w:separator/>
      </w:r>
    </w:p>
  </w:endnote>
  <w:endnote w:type="continuationSeparator" w:id="0">
    <w:p w:rsidR="00AF7DA5" w:rsidRDefault="00AF7DA5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36A" w:rsidRDefault="00DD0DB3" w:rsidP="006A136A">
    <w:pPr>
      <w:pStyle w:val="Footer"/>
      <w:jc w:val="center"/>
    </w:pPr>
    <w:r>
      <w:t>~more~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A5" w:rsidRDefault="00AF7DA5" w:rsidP="00A878AE">
      <w:r>
        <w:separator/>
      </w:r>
    </w:p>
  </w:footnote>
  <w:footnote w:type="continuationSeparator" w:id="0">
    <w:p w:rsidR="00AF7DA5" w:rsidRDefault="00AF7DA5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46" w:rsidRPr="00F0519B" w:rsidRDefault="00F303BB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0482B682BDE048E2A93ABB1E0A69021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A7400">
          <w:rPr>
            <w:b/>
          </w:rPr>
          <w:t>Calvert County Government Announces Memorial Day Holiday Schedule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rPr>
            <w:b/>
          </w:rPr>
          <w:t>May 18, 2021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8B" w:rsidRDefault="00F303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9.35pt;height:85.7pt">
          <v:imagedata r:id="rId1" o:title="PressReleaseHeader_2021"/>
        </v:shape>
      </w:pict>
    </w:r>
    <w:r w:rsidR="00EB37FB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E81AC3"/>
    <w:multiLevelType w:val="hybridMultilevel"/>
    <w:tmpl w:val="C0921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9"/>
  </w:num>
  <w:num w:numId="7">
    <w:abstractNumId w:val="22"/>
  </w:num>
  <w:num w:numId="8">
    <w:abstractNumId w:val="18"/>
  </w:num>
  <w:num w:numId="9">
    <w:abstractNumId w:val="6"/>
  </w:num>
  <w:num w:numId="10">
    <w:abstractNumId w:val="1"/>
  </w:num>
  <w:num w:numId="11">
    <w:abstractNumId w:val="21"/>
  </w:num>
  <w:num w:numId="12">
    <w:abstractNumId w:val="16"/>
  </w:num>
  <w:num w:numId="13">
    <w:abstractNumId w:val="2"/>
  </w:num>
  <w:num w:numId="14">
    <w:abstractNumId w:val="24"/>
  </w:num>
  <w:num w:numId="15">
    <w:abstractNumId w:val="4"/>
  </w:num>
  <w:num w:numId="16">
    <w:abstractNumId w:val="23"/>
  </w:num>
  <w:num w:numId="17">
    <w:abstractNumId w:val="17"/>
  </w:num>
  <w:num w:numId="18">
    <w:abstractNumId w:val="12"/>
  </w:num>
  <w:num w:numId="19">
    <w:abstractNumId w:val="25"/>
  </w:num>
  <w:num w:numId="20">
    <w:abstractNumId w:val="14"/>
  </w:num>
  <w:num w:numId="21">
    <w:abstractNumId w:val="7"/>
  </w:num>
  <w:num w:numId="22">
    <w:abstractNumId w:val="3"/>
  </w:num>
  <w:num w:numId="23">
    <w:abstractNumId w:val="8"/>
  </w:num>
  <w:num w:numId="24">
    <w:abstractNumId w:val="5"/>
  </w:num>
  <w:num w:numId="25">
    <w:abstractNumId w:val="26"/>
  </w:num>
  <w:num w:numId="26">
    <w:abstractNumId w:val="9"/>
  </w:num>
  <w:num w:numId="27">
    <w:abstractNumId w:val="1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72"/>
    <w:rsid w:val="000001CC"/>
    <w:rsid w:val="00002EDF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4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CDF"/>
    <w:rsid w:val="00081FF5"/>
    <w:rsid w:val="0008319E"/>
    <w:rsid w:val="000845B2"/>
    <w:rsid w:val="000849FB"/>
    <w:rsid w:val="00084E9E"/>
    <w:rsid w:val="00085F6C"/>
    <w:rsid w:val="0008656E"/>
    <w:rsid w:val="00087C2E"/>
    <w:rsid w:val="000902C2"/>
    <w:rsid w:val="00090594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31BC"/>
    <w:rsid w:val="000A45BF"/>
    <w:rsid w:val="000A4EFD"/>
    <w:rsid w:val="000A5D00"/>
    <w:rsid w:val="000A6636"/>
    <w:rsid w:val="000A68EF"/>
    <w:rsid w:val="000B011B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B68B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608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2E72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15F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3EBE"/>
    <w:rsid w:val="00164782"/>
    <w:rsid w:val="001665E3"/>
    <w:rsid w:val="00166663"/>
    <w:rsid w:val="00166AE8"/>
    <w:rsid w:val="001706DC"/>
    <w:rsid w:val="00171341"/>
    <w:rsid w:val="001717BE"/>
    <w:rsid w:val="00171FB6"/>
    <w:rsid w:val="001738FD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4B83"/>
    <w:rsid w:val="001C6D99"/>
    <w:rsid w:val="001C7557"/>
    <w:rsid w:val="001D14E9"/>
    <w:rsid w:val="001D2A0A"/>
    <w:rsid w:val="001D431E"/>
    <w:rsid w:val="001D4810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0B4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6A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2E82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31F7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3CAF"/>
    <w:rsid w:val="002D4305"/>
    <w:rsid w:val="002D770E"/>
    <w:rsid w:val="002E13E0"/>
    <w:rsid w:val="002E185C"/>
    <w:rsid w:val="002E1CCE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87F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9DF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10E"/>
    <w:rsid w:val="00397193"/>
    <w:rsid w:val="003A1B9F"/>
    <w:rsid w:val="003A292C"/>
    <w:rsid w:val="003A4815"/>
    <w:rsid w:val="003A5A8A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003"/>
    <w:rsid w:val="003C1453"/>
    <w:rsid w:val="003C3F57"/>
    <w:rsid w:val="003C403D"/>
    <w:rsid w:val="003C4318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287B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57DF1"/>
    <w:rsid w:val="004607D3"/>
    <w:rsid w:val="00460B2A"/>
    <w:rsid w:val="0046100D"/>
    <w:rsid w:val="00462529"/>
    <w:rsid w:val="0046257C"/>
    <w:rsid w:val="00462670"/>
    <w:rsid w:val="00463084"/>
    <w:rsid w:val="00465D81"/>
    <w:rsid w:val="0046614B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3F5F"/>
    <w:rsid w:val="00554B31"/>
    <w:rsid w:val="00554BD7"/>
    <w:rsid w:val="00555BD2"/>
    <w:rsid w:val="005565FA"/>
    <w:rsid w:val="00561A37"/>
    <w:rsid w:val="00562EAA"/>
    <w:rsid w:val="00564026"/>
    <w:rsid w:val="005648FA"/>
    <w:rsid w:val="00566422"/>
    <w:rsid w:val="005665A5"/>
    <w:rsid w:val="005666C4"/>
    <w:rsid w:val="00566B68"/>
    <w:rsid w:val="00566C2B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1FFC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A79C7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40CD"/>
    <w:rsid w:val="005F5DD6"/>
    <w:rsid w:val="006001D2"/>
    <w:rsid w:val="00601B78"/>
    <w:rsid w:val="0060283E"/>
    <w:rsid w:val="00602BE6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3770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0E5D"/>
    <w:rsid w:val="006615A7"/>
    <w:rsid w:val="006619FD"/>
    <w:rsid w:val="00662890"/>
    <w:rsid w:val="00664068"/>
    <w:rsid w:val="00664FF7"/>
    <w:rsid w:val="006652B4"/>
    <w:rsid w:val="00665C3D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99E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3AD3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6E6F"/>
    <w:rsid w:val="006A719A"/>
    <w:rsid w:val="006B0F78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E68A1"/>
    <w:rsid w:val="006E7A0F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6C20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75B3"/>
    <w:rsid w:val="007E7C98"/>
    <w:rsid w:val="007E7EE0"/>
    <w:rsid w:val="007F098B"/>
    <w:rsid w:val="007F1309"/>
    <w:rsid w:val="007F2875"/>
    <w:rsid w:val="007F338F"/>
    <w:rsid w:val="007F3649"/>
    <w:rsid w:val="007F389E"/>
    <w:rsid w:val="007F4D08"/>
    <w:rsid w:val="007F5369"/>
    <w:rsid w:val="007F57ED"/>
    <w:rsid w:val="007F6DBB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C78"/>
    <w:rsid w:val="008370E1"/>
    <w:rsid w:val="0084000D"/>
    <w:rsid w:val="00840DD1"/>
    <w:rsid w:val="0084274A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3784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4E1D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3FDF"/>
    <w:rsid w:val="009342A7"/>
    <w:rsid w:val="00934F22"/>
    <w:rsid w:val="0093659A"/>
    <w:rsid w:val="009371CD"/>
    <w:rsid w:val="00937DFE"/>
    <w:rsid w:val="009406AF"/>
    <w:rsid w:val="00941262"/>
    <w:rsid w:val="0094244A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2700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3EF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146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500"/>
    <w:rsid w:val="00AB76A3"/>
    <w:rsid w:val="00AC07AF"/>
    <w:rsid w:val="00AC0A5F"/>
    <w:rsid w:val="00AC17FB"/>
    <w:rsid w:val="00AC40C9"/>
    <w:rsid w:val="00AC4D5E"/>
    <w:rsid w:val="00AC4E3C"/>
    <w:rsid w:val="00AC58CD"/>
    <w:rsid w:val="00AC71B4"/>
    <w:rsid w:val="00AC789F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36A"/>
    <w:rsid w:val="00AE4830"/>
    <w:rsid w:val="00AE6652"/>
    <w:rsid w:val="00AE6AD7"/>
    <w:rsid w:val="00AE786D"/>
    <w:rsid w:val="00AF0999"/>
    <w:rsid w:val="00AF2C38"/>
    <w:rsid w:val="00AF2FA5"/>
    <w:rsid w:val="00AF4AC8"/>
    <w:rsid w:val="00AF5A4F"/>
    <w:rsid w:val="00AF5C94"/>
    <w:rsid w:val="00AF6FB5"/>
    <w:rsid w:val="00AF7DA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3A03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A6F85"/>
    <w:rsid w:val="00BA7E89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1AA7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4D02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31F2B"/>
    <w:rsid w:val="00C32289"/>
    <w:rsid w:val="00C327E4"/>
    <w:rsid w:val="00C32C9E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481D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4FA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1CF"/>
    <w:rsid w:val="00C91EE5"/>
    <w:rsid w:val="00C92C06"/>
    <w:rsid w:val="00C92DF8"/>
    <w:rsid w:val="00C942BB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1FA8"/>
    <w:rsid w:val="00CD28DC"/>
    <w:rsid w:val="00CD33A9"/>
    <w:rsid w:val="00CD66A4"/>
    <w:rsid w:val="00CD69A9"/>
    <w:rsid w:val="00CE057B"/>
    <w:rsid w:val="00CE0752"/>
    <w:rsid w:val="00CE142A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4A1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570FE"/>
    <w:rsid w:val="00D601A6"/>
    <w:rsid w:val="00D60B97"/>
    <w:rsid w:val="00D60D6F"/>
    <w:rsid w:val="00D611AA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400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DB3"/>
    <w:rsid w:val="00DD0E1D"/>
    <w:rsid w:val="00DD295C"/>
    <w:rsid w:val="00DD2A5E"/>
    <w:rsid w:val="00DD3196"/>
    <w:rsid w:val="00DD31DF"/>
    <w:rsid w:val="00DD5C4F"/>
    <w:rsid w:val="00DD6D75"/>
    <w:rsid w:val="00DD7376"/>
    <w:rsid w:val="00DD7C4E"/>
    <w:rsid w:val="00DE0308"/>
    <w:rsid w:val="00DE0A17"/>
    <w:rsid w:val="00DE0F72"/>
    <w:rsid w:val="00DE18C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35F86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29D"/>
    <w:rsid w:val="00E7451C"/>
    <w:rsid w:val="00E76121"/>
    <w:rsid w:val="00E76BD6"/>
    <w:rsid w:val="00E801FF"/>
    <w:rsid w:val="00E830B9"/>
    <w:rsid w:val="00E8362A"/>
    <w:rsid w:val="00E836DB"/>
    <w:rsid w:val="00E83DCA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B2F"/>
    <w:rsid w:val="00EB0508"/>
    <w:rsid w:val="00EB1C81"/>
    <w:rsid w:val="00EB1D88"/>
    <w:rsid w:val="00EB1F43"/>
    <w:rsid w:val="00EB368E"/>
    <w:rsid w:val="00EB37FB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4DF8"/>
    <w:rsid w:val="00EC58A9"/>
    <w:rsid w:val="00EC66C3"/>
    <w:rsid w:val="00EC75E9"/>
    <w:rsid w:val="00ED0421"/>
    <w:rsid w:val="00ED1464"/>
    <w:rsid w:val="00ED1712"/>
    <w:rsid w:val="00ED2922"/>
    <w:rsid w:val="00ED2E31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EF7CD0"/>
    <w:rsid w:val="00F03354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528"/>
    <w:rsid w:val="00F246EA"/>
    <w:rsid w:val="00F24F33"/>
    <w:rsid w:val="00F266BE"/>
    <w:rsid w:val="00F26747"/>
    <w:rsid w:val="00F27B0B"/>
    <w:rsid w:val="00F27B2E"/>
    <w:rsid w:val="00F303BB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199D"/>
    <w:rsid w:val="00F424E7"/>
    <w:rsid w:val="00F42500"/>
    <w:rsid w:val="00F42B00"/>
    <w:rsid w:val="00F43542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5B5"/>
    <w:rsid w:val="00F50AB0"/>
    <w:rsid w:val="00F512A0"/>
    <w:rsid w:val="00F52672"/>
    <w:rsid w:val="00F529F9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23C4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627EBC"/>
  <w15:chartTrackingRefBased/>
  <w15:docId w15:val="{FA7262CF-7F30-460B-BCBB-E2B9D569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trac.co.cal.md.us/wbwsc/webtrac.wsc/splash.htm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lvertCountyMd.gov/BreezyPo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lvertmarinemuseum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cebook.com/CalvertCountyMd" TargetMode="External"/><Relationship Id="rId10" Type="http://schemas.openxmlformats.org/officeDocument/2006/relationships/hyperlink" Target="mailto:Heather.Skyrm@calvertcountymd.gov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hyperlink" Target="http://www.CalvertCountyMd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ss%20Releases\Press-Releas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168BCC812F46299569FDC2BE3C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BF42-4303-4C85-8D58-C8432C87D003}"/>
      </w:docPartPr>
      <w:docPartBody>
        <w:p w:rsidR="008C01CA" w:rsidRDefault="008C01CA">
          <w:pPr>
            <w:pStyle w:val="05168BCC812F46299569FDC2BE3CDDCB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0482B682BDE048E2A93ABB1E0A690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0BA4-C636-4C6C-AC54-C1577217AE4F}"/>
      </w:docPartPr>
      <w:docPartBody>
        <w:p w:rsidR="008C01CA" w:rsidRDefault="008C01CA">
          <w:pPr>
            <w:pStyle w:val="0482B682BDE048E2A93ABB1E0A690211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C9AE651CE49841F5BA50C7AB7304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7EA3-BEF7-4DA2-AA11-1818EBA093BC}"/>
      </w:docPartPr>
      <w:docPartBody>
        <w:p w:rsidR="008C01CA" w:rsidRDefault="008C01CA">
          <w:pPr>
            <w:pStyle w:val="C9AE651CE49841F5BA50C7AB7304F3CF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CA"/>
    <w:rsid w:val="003A0E0C"/>
    <w:rsid w:val="007D06EE"/>
    <w:rsid w:val="008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168BCC812F46299569FDC2BE3CDDCB">
    <w:name w:val="05168BCC812F46299569FDC2BE3CDDCB"/>
  </w:style>
  <w:style w:type="paragraph" w:customStyle="1" w:styleId="0482B682BDE048E2A93ABB1E0A690211">
    <w:name w:val="0482B682BDE048E2A93ABB1E0A690211"/>
  </w:style>
  <w:style w:type="paragraph" w:customStyle="1" w:styleId="C9AE651CE49841F5BA50C7AB7304F3CF">
    <w:name w:val="C9AE651CE49841F5BA50C7AB7304F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D1EC8A-FAEB-4D7A-A2F3-A112742D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Press-Release-Template.dotx</Template>
  <TotalTime>0</TotalTime>
  <Pages>2</Pages>
  <Words>495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Calvert County Government Announces Memorial Day Holiday Schedule</vt:lpstr>
    </vt:vector>
  </TitlesOfParts>
  <Company>Technology Services</Company>
  <LinksUpToDate>false</LinksUpToDate>
  <CharactersWithSpaces>3666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County Government Announces Memorial Day Holiday Schedule</dc:title>
  <dc:subject/>
  <dc:creator>Ehman, Sarah C.</dc:creator>
  <cp:keywords/>
  <dc:description>May 18, 2021</dc:description>
  <cp:lastModifiedBy>Skyrm, Heather M.</cp:lastModifiedBy>
  <cp:revision>3</cp:revision>
  <cp:lastPrinted>2019-07-17T13:24:00Z</cp:lastPrinted>
  <dcterms:created xsi:type="dcterms:W3CDTF">2021-05-17T20:35:00Z</dcterms:created>
  <dcterms:modified xsi:type="dcterms:W3CDTF">2021-05-18T13:09:00Z</dcterms:modified>
</cp:coreProperties>
</file>