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BF6B0" w14:textId="750C817B" w:rsidR="00FA093D" w:rsidRPr="00D872AF" w:rsidRDefault="003639B0" w:rsidP="00175846">
      <w:pPr>
        <w:spacing w:before="120"/>
        <w:rPr>
          <w:b/>
        </w:rPr>
      </w:pPr>
      <w:r>
        <w:rPr>
          <w:b/>
        </w:rPr>
        <w:t xml:space="preserve">   </w:t>
      </w:r>
      <w:r w:rsidR="001044AA">
        <w:rPr>
          <w:b/>
        </w:rPr>
        <w:t xml:space="preserve"> </w:t>
      </w:r>
      <w:r w:rsidR="00FA093D" w:rsidRPr="00D872AF">
        <w:rPr>
          <w:b/>
        </w:rPr>
        <w:t>FOR IMMEDIATE RELEASE</w:t>
      </w:r>
    </w:p>
    <w:p w14:paraId="07E3983B" w14:textId="47C7927C"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8C00D329745E48949EBA45508D92C53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8E2C98">
            <w:t>Aug. 9, 2023</w:t>
          </w:r>
        </w:sdtContent>
      </w:sdt>
    </w:p>
    <w:p w14:paraId="4153BE30" w14:textId="77777777"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Pr="00D872AF">
        <w:t>Sarah Ehman, Public Information Program Manager</w:t>
      </w:r>
    </w:p>
    <w:p w14:paraId="44B41E77" w14:textId="77777777" w:rsidR="00FA093D" w:rsidRPr="00D872AF" w:rsidRDefault="00FA093D" w:rsidP="00157A7A">
      <w:pPr>
        <w:tabs>
          <w:tab w:val="left" w:pos="1350"/>
          <w:tab w:val="left" w:pos="2250"/>
        </w:tabs>
        <w:spacing w:after="60"/>
        <w:ind w:left="270"/>
      </w:pPr>
      <w:r w:rsidRPr="00D872AF">
        <w:tab/>
        <w:t>410-535-2003</w:t>
      </w:r>
      <w:r w:rsidRPr="00D872AF">
        <w:tab/>
      </w:r>
      <w:hyperlink r:id="rId12" w:history="1">
        <w:r w:rsidRPr="00D872AF">
          <w:rPr>
            <w:rStyle w:val="Hyperlink"/>
          </w:rPr>
          <w:t>Sarah.Ehman@calvertcountymd.gov</w:t>
        </w:r>
      </w:hyperlink>
    </w:p>
    <w:p w14:paraId="4D018BB4" w14:textId="77777777" w:rsidR="00FA093D" w:rsidRPr="00D872AF" w:rsidRDefault="00FA093D" w:rsidP="00157A7A">
      <w:pPr>
        <w:tabs>
          <w:tab w:val="left" w:pos="1350"/>
          <w:tab w:val="left" w:pos="2520"/>
        </w:tabs>
        <w:ind w:left="270"/>
      </w:pPr>
      <w:r w:rsidRPr="00D872AF">
        <w:tab/>
      </w:r>
      <w:r w:rsidR="00893FE2">
        <w:t>Julie Yingling, Public Information Program Specialist</w:t>
      </w:r>
    </w:p>
    <w:p w14:paraId="4F595560" w14:textId="77777777" w:rsidR="00FA093D" w:rsidRPr="00D872AF" w:rsidRDefault="00FA093D" w:rsidP="00157A7A">
      <w:pPr>
        <w:pBdr>
          <w:bottom w:val="single" w:sz="4" w:space="1" w:color="auto"/>
        </w:pBdr>
        <w:tabs>
          <w:tab w:val="left" w:pos="1350"/>
          <w:tab w:val="left" w:pos="2250"/>
        </w:tabs>
        <w:ind w:left="270"/>
      </w:pPr>
      <w:r w:rsidRPr="00D872AF">
        <w:tab/>
        <w:t>410-535-2003</w:t>
      </w:r>
      <w:r w:rsidRPr="00D872AF">
        <w:tab/>
      </w:r>
      <w:hyperlink r:id="rId13" w:history="1">
        <w:r w:rsidR="00893FE2" w:rsidRPr="00A60C3C">
          <w:rPr>
            <w:rStyle w:val="Hyperlink"/>
          </w:rPr>
          <w:t>Julie.Yingling@calvertcountymd.gov</w:t>
        </w:r>
      </w:hyperlink>
      <w:r>
        <w:rPr>
          <w:rStyle w:val="Hyperlink"/>
        </w:rPr>
        <w:br/>
      </w:r>
    </w:p>
    <w:p w14:paraId="312D2DAD" w14:textId="77777777"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sdt>
      <w:sdtPr>
        <w:alias w:val="Headline"/>
        <w:id w:val="280000125"/>
        <w:placeholder>
          <w:docPart w:val="E41F3A379AB040DB8C839E42B82C274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D134A1" w14:textId="2206896E" w:rsidR="006E4608" w:rsidRDefault="009C56AF" w:rsidP="006E4608">
          <w:pPr>
            <w:pStyle w:val="Headline"/>
            <w:ind w:left="720" w:right="720"/>
          </w:pPr>
          <w:r>
            <w:t>Drive Lane Improvements to Begin at Hallowing Point Park</w:t>
          </w:r>
        </w:p>
      </w:sdtContent>
    </w:sdt>
    <w:p w14:paraId="73DCB4F7" w14:textId="45D7A5C4" w:rsidR="006E4608" w:rsidRDefault="006E4608" w:rsidP="006E4608">
      <w:pPr>
        <w:pStyle w:val="Body"/>
        <w:tabs>
          <w:tab w:val="left" w:pos="5973"/>
        </w:tabs>
      </w:pPr>
      <w:r>
        <w:rPr>
          <w:b/>
        </w:rPr>
        <w:t xml:space="preserve">PRINCE FREDERICK, Md. – </w:t>
      </w:r>
      <w:sdt>
        <w:sdtPr>
          <w:rPr>
            <w:b/>
          </w:rPr>
          <w:alias w:val="Dist. Date"/>
          <w:id w:val="1949899165"/>
          <w:placeholder>
            <w:docPart w:val="8C2133C704554DB9A41466B0AAAB5C3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8E2C98">
            <w:rPr>
              <w:b/>
            </w:rPr>
            <w:t>Aug. 9, 2023</w:t>
          </w:r>
        </w:sdtContent>
      </w:sdt>
      <w:r>
        <w:rPr>
          <w:b/>
        </w:rPr>
        <w:t xml:space="preserve"> –</w:t>
      </w:r>
      <w:r>
        <w:t xml:space="preserve"> </w:t>
      </w:r>
      <w:bookmarkStart w:id="0" w:name="_GoBack"/>
      <w:r>
        <w:t>The</w:t>
      </w:r>
      <w:r w:rsidR="001D57F9">
        <w:t xml:space="preserve"> Calvert County Department of </w:t>
      </w:r>
      <w:r w:rsidR="001D0A1D">
        <w:t xml:space="preserve">Parks </w:t>
      </w:r>
      <w:r w:rsidR="00C02BBA">
        <w:t>&amp; Recreation</w:t>
      </w:r>
      <w:r w:rsidR="001D57F9">
        <w:t xml:space="preserve"> </w:t>
      </w:r>
      <w:r w:rsidR="00A265F0">
        <w:t xml:space="preserve">(CCPR) </w:t>
      </w:r>
      <w:r w:rsidR="001D57F9">
        <w:t xml:space="preserve">announces </w:t>
      </w:r>
      <w:r w:rsidR="009C56AF">
        <w:t xml:space="preserve">drive lane improvement </w:t>
      </w:r>
      <w:r w:rsidR="00F41142">
        <w:t xml:space="preserve">repair </w:t>
      </w:r>
      <w:r w:rsidR="001D57F9">
        <w:t>work will begin</w:t>
      </w:r>
      <w:r w:rsidR="009C56AF">
        <w:t xml:space="preserve"> at</w:t>
      </w:r>
      <w:r w:rsidR="009C56AF" w:rsidRPr="009C56AF">
        <w:t xml:space="preserve"> </w:t>
      </w:r>
      <w:r w:rsidR="009C56AF">
        <w:t xml:space="preserve">Hallowing Point Park in Prince Frederick on or around Aug. 10. Crews will repair and </w:t>
      </w:r>
      <w:r w:rsidR="002D61A9">
        <w:t>pave the unpaved</w:t>
      </w:r>
      <w:r w:rsidR="009C56AF">
        <w:t xml:space="preserve"> drive </w:t>
      </w:r>
      <w:r w:rsidR="002D61A9">
        <w:t>a</w:t>
      </w:r>
      <w:r w:rsidR="009C56AF">
        <w:t>isle</w:t>
      </w:r>
      <w:r w:rsidR="001D57F9">
        <w:t xml:space="preserve"> </w:t>
      </w:r>
      <w:r w:rsidR="002D61A9">
        <w:t xml:space="preserve">area </w:t>
      </w:r>
      <w:r w:rsidR="00D6391B">
        <w:t xml:space="preserve">located </w:t>
      </w:r>
      <w:r w:rsidR="002D61A9">
        <w:t xml:space="preserve">at the back </w:t>
      </w:r>
      <w:r w:rsidR="009C56AF">
        <w:t>of Hallowing Point Par</w:t>
      </w:r>
      <w:r w:rsidR="000411C2">
        <w:t>k.</w:t>
      </w:r>
      <w:r w:rsidR="00CD6F9C">
        <w:t xml:space="preserve"> </w:t>
      </w:r>
    </w:p>
    <w:p w14:paraId="1A9B69B1" w14:textId="7FE80309" w:rsidR="00A265F0" w:rsidRDefault="00835B38" w:rsidP="006E4608">
      <w:pPr>
        <w:pStyle w:val="Body"/>
        <w:tabs>
          <w:tab w:val="left" w:pos="5973"/>
        </w:tabs>
      </w:pPr>
      <w:r>
        <w:t xml:space="preserve">The </w:t>
      </w:r>
      <w:r w:rsidR="003F2E3C">
        <w:t xml:space="preserve">improvement work is scheduled to last approximately four weeks, weather </w:t>
      </w:r>
      <w:r w:rsidR="00A265F0">
        <w:t>permitting</w:t>
      </w:r>
      <w:r w:rsidR="003F2E3C">
        <w:t xml:space="preserve">. </w:t>
      </w:r>
      <w:r w:rsidR="00A95BE2">
        <w:t xml:space="preserve">The area will remain open </w:t>
      </w:r>
      <w:r w:rsidR="00A265F0">
        <w:t xml:space="preserve">to traffic </w:t>
      </w:r>
      <w:r w:rsidR="00A95BE2">
        <w:t>for the duration of the project</w:t>
      </w:r>
      <w:r w:rsidR="00475394">
        <w:t xml:space="preserve"> </w:t>
      </w:r>
      <w:r w:rsidR="00C02BBA">
        <w:t>as only one lane is being repaired at a time</w:t>
      </w:r>
      <w:r w:rsidR="00A265F0">
        <w:t xml:space="preserve">. </w:t>
      </w:r>
    </w:p>
    <w:p w14:paraId="38FF51B2" w14:textId="14A88F25" w:rsidR="00287319" w:rsidRDefault="00287319" w:rsidP="00A265F0">
      <w:pPr>
        <w:pStyle w:val="Body"/>
        <w:tabs>
          <w:tab w:val="left" w:pos="5973"/>
        </w:tabs>
      </w:pPr>
      <w:r>
        <w:t xml:space="preserve">Please </w:t>
      </w:r>
      <w:r w:rsidR="009C56AF">
        <w:t xml:space="preserve">use caution and obey posted speed limits </w:t>
      </w:r>
      <w:r w:rsidR="00CD61BD">
        <w:t>when driving in the park</w:t>
      </w:r>
      <w:r w:rsidR="00A265F0">
        <w:t>.</w:t>
      </w:r>
      <w:r w:rsidR="00CD61BD">
        <w:t xml:space="preserve"> </w:t>
      </w:r>
      <w:r w:rsidR="009C56AF">
        <w:t xml:space="preserve">Motorists are asked to remain patient while we work to improve park infrastructure for all patrons. </w:t>
      </w:r>
    </w:p>
    <w:p w14:paraId="758BE9D1" w14:textId="5A0394FC" w:rsidR="00E8458C" w:rsidRDefault="00E8458C" w:rsidP="00E8458C">
      <w:pPr>
        <w:pStyle w:val="Body"/>
        <w:tabs>
          <w:tab w:val="left" w:pos="5973"/>
        </w:tabs>
      </w:pPr>
      <w:r>
        <w:t>For more information</w:t>
      </w:r>
      <w:r w:rsidR="009C56AF">
        <w:t>,</w:t>
      </w:r>
      <w:r>
        <w:t xml:space="preserve"> </w:t>
      </w:r>
      <w:r w:rsidR="007223D1">
        <w:t xml:space="preserve">contact </w:t>
      </w:r>
      <w:r w:rsidR="003E0CE8">
        <w:t xml:space="preserve">the Calvert County Department of </w:t>
      </w:r>
      <w:r w:rsidR="009127A2">
        <w:t xml:space="preserve">Parks </w:t>
      </w:r>
      <w:r w:rsidR="00A265F0">
        <w:t xml:space="preserve">&amp; </w:t>
      </w:r>
      <w:r w:rsidR="009127A2">
        <w:t xml:space="preserve">Recreation at </w:t>
      </w:r>
      <w:r w:rsidR="00C34F3C">
        <w:t>410-535-1600</w:t>
      </w:r>
      <w:r w:rsidR="00BB3EFA">
        <w:t>, ext. 2649</w:t>
      </w:r>
      <w:r w:rsidR="009C56AF">
        <w:t>,</w:t>
      </w:r>
      <w:r w:rsidR="00BB3EFA">
        <w:t xml:space="preserve"> or by email at </w:t>
      </w:r>
      <w:hyperlink r:id="rId14" w:history="1">
        <w:r w:rsidR="00BB3EFA" w:rsidRPr="006A453E">
          <w:rPr>
            <w:rStyle w:val="Hyperlink"/>
          </w:rPr>
          <w:t>parksandrecreation@calvertcountymd.gov</w:t>
        </w:r>
      </w:hyperlink>
      <w:r w:rsidR="00C34F3C">
        <w:t xml:space="preserve">. </w:t>
      </w:r>
      <w:r w:rsidR="00A265F0">
        <w:t xml:space="preserve">Follow CCPR on Facebook at </w:t>
      </w:r>
      <w:r w:rsidR="00A265F0" w:rsidRPr="00305041">
        <w:t>www.facebook.com/calvertcountyparks</w:t>
      </w:r>
      <w:r w:rsidR="00A265F0">
        <w:t xml:space="preserve"> and on Instagram at @</w:t>
      </w:r>
      <w:proofErr w:type="spellStart"/>
      <w:r w:rsidR="00A265F0">
        <w:t>calvertcountyparksandrec</w:t>
      </w:r>
      <w:proofErr w:type="spellEnd"/>
      <w:r w:rsidR="00A265F0">
        <w:t xml:space="preserve"> for event updates, closures and other park-related news.</w:t>
      </w:r>
    </w:p>
    <w:p w14:paraId="2B5163B3" w14:textId="77777777" w:rsidR="00C014FF" w:rsidRDefault="00B917AC" w:rsidP="00C014FF">
      <w:pPr>
        <w:pStyle w:val="Body"/>
      </w:pPr>
      <w:r w:rsidRPr="00B917AC">
        <w:t xml:space="preserve">Find information on Calvert County Government services online at </w:t>
      </w:r>
      <w:hyperlink r:id="rId15" w:history="1">
        <w:r w:rsidRPr="003E1B03">
          <w:rPr>
            <w:rStyle w:val="Hyperlink"/>
          </w:rPr>
          <w:t>www.CalvertCountyMd.gov</w:t>
        </w:r>
      </w:hyperlink>
      <w:r w:rsidRPr="00B917AC">
        <w:t>.</w:t>
      </w:r>
      <w:r>
        <w:t xml:space="preserve"> </w:t>
      </w:r>
      <w:r w:rsidRPr="00B917AC">
        <w:t xml:space="preserve">Stay up to date with Calvert County Government on </w:t>
      </w:r>
      <w:r w:rsidRPr="004C1371">
        <w:t>Facebook</w:t>
      </w:r>
      <w:r w:rsidR="004C1371">
        <w:t xml:space="preserve"> at </w:t>
      </w:r>
      <w:hyperlink r:id="rId16" w:history="1">
        <w:r w:rsidR="004C1371" w:rsidRPr="00A065B2">
          <w:rPr>
            <w:rStyle w:val="Hyperlink"/>
          </w:rPr>
          <w:t>www.facebook.com/CalvertCountyMd</w:t>
        </w:r>
      </w:hyperlink>
      <w:r w:rsidR="007E311B">
        <w:t xml:space="preserve"> and YouTube at </w:t>
      </w:r>
      <w:hyperlink r:id="rId17" w:history="1">
        <w:r w:rsidR="007E311B" w:rsidRPr="008C390A">
          <w:rPr>
            <w:rStyle w:val="Hyperlink"/>
          </w:rPr>
          <w:t>www.youtube.com/CalvertCountyGov</w:t>
        </w:r>
      </w:hyperlink>
      <w:r w:rsidR="007E311B">
        <w:t xml:space="preserve">. </w:t>
      </w:r>
    </w:p>
    <w:p w14:paraId="6C6A867E" w14:textId="77777777" w:rsidR="009D3B83" w:rsidRPr="004F3E36" w:rsidRDefault="005E6853" w:rsidP="004F3E36">
      <w:pPr>
        <w:pStyle w:val="Body"/>
        <w:ind w:firstLine="0"/>
        <w:jc w:val="center"/>
      </w:pPr>
      <w:r w:rsidRPr="00155163">
        <w:t>###</w:t>
      </w:r>
      <w:bookmarkEnd w:id="0"/>
    </w:p>
    <w:sectPr w:rsidR="009D3B83" w:rsidRPr="004F3E36" w:rsidSect="00B042AF">
      <w:headerReference w:type="default" r:id="rId18"/>
      <w:headerReference w:type="first" r:id="rId19"/>
      <w:footerReference w:type="first" r:id="rId20"/>
      <w:pgSz w:w="12240" w:h="15840"/>
      <w:pgMar w:top="1350" w:right="720" w:bottom="990" w:left="720" w:header="54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1F4AD" w14:textId="77777777" w:rsidR="00F15A69" w:rsidRDefault="00F15A69" w:rsidP="00A878AE">
      <w:r>
        <w:separator/>
      </w:r>
    </w:p>
  </w:endnote>
  <w:endnote w:type="continuationSeparator" w:id="0">
    <w:p w14:paraId="143DCE92" w14:textId="77777777" w:rsidR="00F15A69" w:rsidRDefault="00F15A69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6EDEF" w14:textId="77777777" w:rsidR="00B042AF" w:rsidRDefault="00B042AF">
    <w:pPr>
      <w:pStyle w:val="Footer"/>
    </w:pPr>
  </w:p>
  <w:p w14:paraId="7462AFCE" w14:textId="77777777" w:rsidR="006A136A" w:rsidRDefault="006A136A" w:rsidP="006A13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0525F" w14:textId="77777777" w:rsidR="00F15A69" w:rsidRDefault="00F15A69" w:rsidP="00A878AE">
      <w:r>
        <w:separator/>
      </w:r>
    </w:p>
  </w:footnote>
  <w:footnote w:type="continuationSeparator" w:id="0">
    <w:p w14:paraId="2FEA3F7F" w14:textId="77777777" w:rsidR="00F15A69" w:rsidRDefault="00F15A69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911D" w14:textId="4291554E" w:rsidR="00445C46" w:rsidRPr="00F0519B" w:rsidRDefault="00F15A69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4374250267054C8493296B2C18D30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C56AF">
          <w:rPr>
            <w:b/>
          </w:rPr>
          <w:t>Drive Lane Improvements to Begin at Hallowing Point Park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8E2C98">
          <w:rPr>
            <w:b/>
          </w:rPr>
          <w:t>Aug. 9, 2023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 w:rsidR="00AE786D"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E7082" w14:textId="77777777" w:rsidR="007F098B" w:rsidRDefault="002D484D">
    <w:pPr>
      <w:pStyle w:val="Header"/>
    </w:pPr>
    <w:r>
      <w:rPr>
        <w:noProof/>
      </w:rPr>
      <w:drawing>
        <wp:inline distT="0" distB="0" distL="0" distR="0" wp14:anchorId="3A98B1A7" wp14:editId="0EE429C4">
          <wp:extent cx="6781799" cy="1219468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ReleaseHeader_2021_NoHutchin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799" cy="121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FFFFFFFE"/>
    <w:multiLevelType w:val="singleLevel"/>
    <w:tmpl w:val="06009D18"/>
    <w:lvl w:ilvl="0">
      <w:numFmt w:val="bullet"/>
      <w:lvlText w:val="*"/>
      <w:lvlJc w:val="left"/>
    </w:lvl>
  </w:abstractNum>
  <w:abstractNum w:abstractNumId="1" w15:restartNumberingAfterBreak="0">
    <w:nsid w:val="00D05F03"/>
    <w:multiLevelType w:val="hybridMultilevel"/>
    <w:tmpl w:val="9C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CC5"/>
    <w:multiLevelType w:val="hybridMultilevel"/>
    <w:tmpl w:val="05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6671B"/>
    <w:multiLevelType w:val="hybridMultilevel"/>
    <w:tmpl w:val="E9A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FEE"/>
    <w:multiLevelType w:val="hybridMultilevel"/>
    <w:tmpl w:val="C7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D35F3"/>
    <w:multiLevelType w:val="hybridMultilevel"/>
    <w:tmpl w:val="F9109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347A80"/>
    <w:multiLevelType w:val="hybridMultilevel"/>
    <w:tmpl w:val="B42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5C8D"/>
    <w:multiLevelType w:val="hybridMultilevel"/>
    <w:tmpl w:val="26E6A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EE605E"/>
    <w:multiLevelType w:val="hybridMultilevel"/>
    <w:tmpl w:val="39528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B65DC6"/>
    <w:multiLevelType w:val="hybridMultilevel"/>
    <w:tmpl w:val="A0A8C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4B4B30"/>
    <w:multiLevelType w:val="hybridMultilevel"/>
    <w:tmpl w:val="81343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0F790C"/>
    <w:multiLevelType w:val="hybridMultilevel"/>
    <w:tmpl w:val="3EFA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11E1"/>
    <w:multiLevelType w:val="multilevel"/>
    <w:tmpl w:val="E79248EA"/>
    <w:lvl w:ilvl="0">
      <w:start w:val="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5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01AAD"/>
    <w:multiLevelType w:val="hybridMultilevel"/>
    <w:tmpl w:val="40E4C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CB54F5"/>
    <w:multiLevelType w:val="hybridMultilevel"/>
    <w:tmpl w:val="0910E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555E8"/>
    <w:multiLevelType w:val="multilevel"/>
    <w:tmpl w:val="EA2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634C0"/>
    <w:multiLevelType w:val="hybridMultilevel"/>
    <w:tmpl w:val="B7C4803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7" w15:restartNumberingAfterBreak="0">
    <w:nsid w:val="59974536"/>
    <w:multiLevelType w:val="hybridMultilevel"/>
    <w:tmpl w:val="EA068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FA45E9"/>
    <w:multiLevelType w:val="hybridMultilevel"/>
    <w:tmpl w:val="999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A7DDC"/>
    <w:multiLevelType w:val="hybridMultilevel"/>
    <w:tmpl w:val="51C0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17E4"/>
    <w:multiLevelType w:val="hybridMultilevel"/>
    <w:tmpl w:val="7EE2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33684"/>
    <w:multiLevelType w:val="hybridMultilevel"/>
    <w:tmpl w:val="3572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3554C5"/>
    <w:multiLevelType w:val="hybridMultilevel"/>
    <w:tmpl w:val="A51CA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5540554"/>
    <w:multiLevelType w:val="hybridMultilevel"/>
    <w:tmpl w:val="42CC02E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4" w15:restartNumberingAfterBreak="0">
    <w:nsid w:val="6853097D"/>
    <w:multiLevelType w:val="hybridMultilevel"/>
    <w:tmpl w:val="7408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377A9C"/>
    <w:multiLevelType w:val="hybridMultilevel"/>
    <w:tmpl w:val="EEC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A084E"/>
    <w:multiLevelType w:val="hybridMultilevel"/>
    <w:tmpl w:val="EAF0A4AE"/>
    <w:lvl w:ilvl="0" w:tplc="8F94C054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AA3F9F"/>
    <w:multiLevelType w:val="hybridMultilevel"/>
    <w:tmpl w:val="16423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5"/>
  </w:num>
  <w:num w:numId="4">
    <w:abstractNumId w:val="20"/>
  </w:num>
  <w:num w:numId="5">
    <w:abstractNumId w:val="11"/>
  </w:num>
  <w:num w:numId="6">
    <w:abstractNumId w:val="19"/>
  </w:num>
  <w:num w:numId="7">
    <w:abstractNumId w:val="23"/>
  </w:num>
  <w:num w:numId="8">
    <w:abstractNumId w:val="18"/>
  </w:num>
  <w:num w:numId="9">
    <w:abstractNumId w:val="6"/>
  </w:num>
  <w:num w:numId="10">
    <w:abstractNumId w:val="1"/>
  </w:num>
  <w:num w:numId="11">
    <w:abstractNumId w:val="21"/>
  </w:num>
  <w:num w:numId="12">
    <w:abstractNumId w:val="16"/>
  </w:num>
  <w:num w:numId="13">
    <w:abstractNumId w:val="2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13"/>
  </w:num>
  <w:num w:numId="19">
    <w:abstractNumId w:val="26"/>
  </w:num>
  <w:num w:numId="20">
    <w:abstractNumId w:val="14"/>
  </w:num>
  <w:num w:numId="21">
    <w:abstractNumId w:val="7"/>
  </w:num>
  <w:num w:numId="22">
    <w:abstractNumId w:val="3"/>
  </w:num>
  <w:num w:numId="23">
    <w:abstractNumId w:val="9"/>
  </w:num>
  <w:num w:numId="24">
    <w:abstractNumId w:val="5"/>
  </w:num>
  <w:num w:numId="25">
    <w:abstractNumId w:val="27"/>
  </w:num>
  <w:num w:numId="26">
    <w:abstractNumId w:val="1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AF"/>
    <w:rsid w:val="000001CC"/>
    <w:rsid w:val="00003CEA"/>
    <w:rsid w:val="00003D5E"/>
    <w:rsid w:val="00003D67"/>
    <w:rsid w:val="0000541B"/>
    <w:rsid w:val="000064F6"/>
    <w:rsid w:val="00006892"/>
    <w:rsid w:val="00010854"/>
    <w:rsid w:val="00011828"/>
    <w:rsid w:val="000143EA"/>
    <w:rsid w:val="00014AC1"/>
    <w:rsid w:val="00016991"/>
    <w:rsid w:val="000176E0"/>
    <w:rsid w:val="00017B3F"/>
    <w:rsid w:val="00024177"/>
    <w:rsid w:val="000254F1"/>
    <w:rsid w:val="0002774D"/>
    <w:rsid w:val="00030647"/>
    <w:rsid w:val="00035141"/>
    <w:rsid w:val="000358D7"/>
    <w:rsid w:val="00035C3A"/>
    <w:rsid w:val="00036071"/>
    <w:rsid w:val="00036655"/>
    <w:rsid w:val="00036FB2"/>
    <w:rsid w:val="00037B85"/>
    <w:rsid w:val="000401CD"/>
    <w:rsid w:val="000411C2"/>
    <w:rsid w:val="000429A8"/>
    <w:rsid w:val="00042FF4"/>
    <w:rsid w:val="00043C0D"/>
    <w:rsid w:val="00044D68"/>
    <w:rsid w:val="00046FB8"/>
    <w:rsid w:val="0005259D"/>
    <w:rsid w:val="00055181"/>
    <w:rsid w:val="000559EC"/>
    <w:rsid w:val="00056231"/>
    <w:rsid w:val="0005728A"/>
    <w:rsid w:val="0005771A"/>
    <w:rsid w:val="00060686"/>
    <w:rsid w:val="00060CB6"/>
    <w:rsid w:val="00060CE5"/>
    <w:rsid w:val="0006134D"/>
    <w:rsid w:val="00061414"/>
    <w:rsid w:val="000618CA"/>
    <w:rsid w:val="00062544"/>
    <w:rsid w:val="0006283C"/>
    <w:rsid w:val="00062DF3"/>
    <w:rsid w:val="0006314F"/>
    <w:rsid w:val="00065286"/>
    <w:rsid w:val="00067039"/>
    <w:rsid w:val="0006760A"/>
    <w:rsid w:val="0006795F"/>
    <w:rsid w:val="00070527"/>
    <w:rsid w:val="000726D1"/>
    <w:rsid w:val="0007313C"/>
    <w:rsid w:val="00073167"/>
    <w:rsid w:val="00073799"/>
    <w:rsid w:val="00073B40"/>
    <w:rsid w:val="00074CC5"/>
    <w:rsid w:val="00076F5A"/>
    <w:rsid w:val="00077A54"/>
    <w:rsid w:val="00077E5B"/>
    <w:rsid w:val="00081FF5"/>
    <w:rsid w:val="0008319E"/>
    <w:rsid w:val="000845B2"/>
    <w:rsid w:val="000849FB"/>
    <w:rsid w:val="00084E9E"/>
    <w:rsid w:val="00085F6C"/>
    <w:rsid w:val="0008656E"/>
    <w:rsid w:val="00087C2E"/>
    <w:rsid w:val="000902C2"/>
    <w:rsid w:val="00091548"/>
    <w:rsid w:val="0009325E"/>
    <w:rsid w:val="00094318"/>
    <w:rsid w:val="0009476E"/>
    <w:rsid w:val="00094FBF"/>
    <w:rsid w:val="00096BBC"/>
    <w:rsid w:val="00097261"/>
    <w:rsid w:val="00097DD7"/>
    <w:rsid w:val="000A0F7E"/>
    <w:rsid w:val="000A1776"/>
    <w:rsid w:val="000A1A9A"/>
    <w:rsid w:val="000A1C0F"/>
    <w:rsid w:val="000A2789"/>
    <w:rsid w:val="000A2C9B"/>
    <w:rsid w:val="000A45BF"/>
    <w:rsid w:val="000A4EFD"/>
    <w:rsid w:val="000A5D00"/>
    <w:rsid w:val="000A6636"/>
    <w:rsid w:val="000A68EF"/>
    <w:rsid w:val="000B0569"/>
    <w:rsid w:val="000B0E0E"/>
    <w:rsid w:val="000B0F1A"/>
    <w:rsid w:val="000B1709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61B"/>
    <w:rsid w:val="000B679A"/>
    <w:rsid w:val="000C01FC"/>
    <w:rsid w:val="000C04ED"/>
    <w:rsid w:val="000C1291"/>
    <w:rsid w:val="000C1514"/>
    <w:rsid w:val="000C1BB4"/>
    <w:rsid w:val="000C1DCE"/>
    <w:rsid w:val="000C2E44"/>
    <w:rsid w:val="000C43CA"/>
    <w:rsid w:val="000C4426"/>
    <w:rsid w:val="000C44CA"/>
    <w:rsid w:val="000C64C2"/>
    <w:rsid w:val="000C73D5"/>
    <w:rsid w:val="000C7D6D"/>
    <w:rsid w:val="000D047B"/>
    <w:rsid w:val="000D4405"/>
    <w:rsid w:val="000D44F3"/>
    <w:rsid w:val="000D46FE"/>
    <w:rsid w:val="000D4761"/>
    <w:rsid w:val="000D48CC"/>
    <w:rsid w:val="000D6A01"/>
    <w:rsid w:val="000D6A79"/>
    <w:rsid w:val="000E1297"/>
    <w:rsid w:val="000E4BD1"/>
    <w:rsid w:val="000E4F25"/>
    <w:rsid w:val="000E5475"/>
    <w:rsid w:val="000E5DD9"/>
    <w:rsid w:val="000E748E"/>
    <w:rsid w:val="000F01CB"/>
    <w:rsid w:val="000F1534"/>
    <w:rsid w:val="000F1A0B"/>
    <w:rsid w:val="000F2076"/>
    <w:rsid w:val="000F3209"/>
    <w:rsid w:val="000F3416"/>
    <w:rsid w:val="000F39EB"/>
    <w:rsid w:val="000F4125"/>
    <w:rsid w:val="000F4924"/>
    <w:rsid w:val="000F50F0"/>
    <w:rsid w:val="001005DF"/>
    <w:rsid w:val="00101430"/>
    <w:rsid w:val="00102244"/>
    <w:rsid w:val="00103C41"/>
    <w:rsid w:val="00103D10"/>
    <w:rsid w:val="001044AA"/>
    <w:rsid w:val="00106C26"/>
    <w:rsid w:val="001075F5"/>
    <w:rsid w:val="00110077"/>
    <w:rsid w:val="00110C0F"/>
    <w:rsid w:val="00111493"/>
    <w:rsid w:val="00111973"/>
    <w:rsid w:val="00112192"/>
    <w:rsid w:val="00113845"/>
    <w:rsid w:val="00115223"/>
    <w:rsid w:val="0011590B"/>
    <w:rsid w:val="0011708F"/>
    <w:rsid w:val="001171D5"/>
    <w:rsid w:val="001204B4"/>
    <w:rsid w:val="001204E4"/>
    <w:rsid w:val="00120F6F"/>
    <w:rsid w:val="00121C79"/>
    <w:rsid w:val="001225CE"/>
    <w:rsid w:val="00122969"/>
    <w:rsid w:val="00122E61"/>
    <w:rsid w:val="00123138"/>
    <w:rsid w:val="0012338E"/>
    <w:rsid w:val="00123709"/>
    <w:rsid w:val="00124A09"/>
    <w:rsid w:val="00125668"/>
    <w:rsid w:val="00125B73"/>
    <w:rsid w:val="00125BD8"/>
    <w:rsid w:val="0012602E"/>
    <w:rsid w:val="00126053"/>
    <w:rsid w:val="0013078E"/>
    <w:rsid w:val="001335DF"/>
    <w:rsid w:val="001344EC"/>
    <w:rsid w:val="00134EC9"/>
    <w:rsid w:val="00135800"/>
    <w:rsid w:val="00135A17"/>
    <w:rsid w:val="0013631E"/>
    <w:rsid w:val="0013651E"/>
    <w:rsid w:val="0014100D"/>
    <w:rsid w:val="00141031"/>
    <w:rsid w:val="00141914"/>
    <w:rsid w:val="001424E4"/>
    <w:rsid w:val="00143DB7"/>
    <w:rsid w:val="00147D92"/>
    <w:rsid w:val="0015046F"/>
    <w:rsid w:val="00151E12"/>
    <w:rsid w:val="0015468E"/>
    <w:rsid w:val="00155163"/>
    <w:rsid w:val="0015598A"/>
    <w:rsid w:val="00155AFB"/>
    <w:rsid w:val="0015652F"/>
    <w:rsid w:val="00157A7A"/>
    <w:rsid w:val="001629FF"/>
    <w:rsid w:val="00162FBD"/>
    <w:rsid w:val="00163214"/>
    <w:rsid w:val="001636EB"/>
    <w:rsid w:val="00163C33"/>
    <w:rsid w:val="001665E3"/>
    <w:rsid w:val="00166663"/>
    <w:rsid w:val="00166AE8"/>
    <w:rsid w:val="001706DC"/>
    <w:rsid w:val="00171341"/>
    <w:rsid w:val="001717BE"/>
    <w:rsid w:val="00171FB6"/>
    <w:rsid w:val="00175846"/>
    <w:rsid w:val="0017599E"/>
    <w:rsid w:val="00176A53"/>
    <w:rsid w:val="00176B5E"/>
    <w:rsid w:val="00177BAA"/>
    <w:rsid w:val="00177F68"/>
    <w:rsid w:val="00181109"/>
    <w:rsid w:val="001813CC"/>
    <w:rsid w:val="0018290A"/>
    <w:rsid w:val="00182D2B"/>
    <w:rsid w:val="0018372B"/>
    <w:rsid w:val="00183F4A"/>
    <w:rsid w:val="00184572"/>
    <w:rsid w:val="00184A5D"/>
    <w:rsid w:val="00184C20"/>
    <w:rsid w:val="00185F8D"/>
    <w:rsid w:val="001901E5"/>
    <w:rsid w:val="00190826"/>
    <w:rsid w:val="00191080"/>
    <w:rsid w:val="0019208A"/>
    <w:rsid w:val="00192814"/>
    <w:rsid w:val="00192EE8"/>
    <w:rsid w:val="00193757"/>
    <w:rsid w:val="00193921"/>
    <w:rsid w:val="00193DD3"/>
    <w:rsid w:val="001943DC"/>
    <w:rsid w:val="001948A7"/>
    <w:rsid w:val="00194F19"/>
    <w:rsid w:val="001969EC"/>
    <w:rsid w:val="00197F4F"/>
    <w:rsid w:val="001A10D7"/>
    <w:rsid w:val="001A1A1F"/>
    <w:rsid w:val="001A226B"/>
    <w:rsid w:val="001A242D"/>
    <w:rsid w:val="001A2D30"/>
    <w:rsid w:val="001A35F1"/>
    <w:rsid w:val="001A39ED"/>
    <w:rsid w:val="001A41D8"/>
    <w:rsid w:val="001A5B8E"/>
    <w:rsid w:val="001A6A3F"/>
    <w:rsid w:val="001A6D01"/>
    <w:rsid w:val="001A70CE"/>
    <w:rsid w:val="001A775F"/>
    <w:rsid w:val="001A7810"/>
    <w:rsid w:val="001A7823"/>
    <w:rsid w:val="001B071A"/>
    <w:rsid w:val="001B19E0"/>
    <w:rsid w:val="001B236F"/>
    <w:rsid w:val="001B267F"/>
    <w:rsid w:val="001B3E54"/>
    <w:rsid w:val="001B4648"/>
    <w:rsid w:val="001B4903"/>
    <w:rsid w:val="001B4D17"/>
    <w:rsid w:val="001B57F6"/>
    <w:rsid w:val="001B600F"/>
    <w:rsid w:val="001B7260"/>
    <w:rsid w:val="001C0749"/>
    <w:rsid w:val="001C07E5"/>
    <w:rsid w:val="001C0981"/>
    <w:rsid w:val="001C170E"/>
    <w:rsid w:val="001C1A69"/>
    <w:rsid w:val="001C2605"/>
    <w:rsid w:val="001C307E"/>
    <w:rsid w:val="001C31EC"/>
    <w:rsid w:val="001C4914"/>
    <w:rsid w:val="001C6D99"/>
    <w:rsid w:val="001C7557"/>
    <w:rsid w:val="001D0A1D"/>
    <w:rsid w:val="001D14E9"/>
    <w:rsid w:val="001D2A0A"/>
    <w:rsid w:val="001D431E"/>
    <w:rsid w:val="001D57F9"/>
    <w:rsid w:val="001D58F1"/>
    <w:rsid w:val="001D5A52"/>
    <w:rsid w:val="001D6FC3"/>
    <w:rsid w:val="001D7C7D"/>
    <w:rsid w:val="001E2545"/>
    <w:rsid w:val="001E3550"/>
    <w:rsid w:val="001E39DE"/>
    <w:rsid w:val="001E580B"/>
    <w:rsid w:val="001E63B9"/>
    <w:rsid w:val="001E64E8"/>
    <w:rsid w:val="001E763A"/>
    <w:rsid w:val="001E7BC2"/>
    <w:rsid w:val="001F1255"/>
    <w:rsid w:val="001F29A8"/>
    <w:rsid w:val="001F2C08"/>
    <w:rsid w:val="001F3DFF"/>
    <w:rsid w:val="001F594C"/>
    <w:rsid w:val="001F5A60"/>
    <w:rsid w:val="001F66A2"/>
    <w:rsid w:val="001F764E"/>
    <w:rsid w:val="00200014"/>
    <w:rsid w:val="00200185"/>
    <w:rsid w:val="00201037"/>
    <w:rsid w:val="002030BA"/>
    <w:rsid w:val="00203648"/>
    <w:rsid w:val="00203D9F"/>
    <w:rsid w:val="0020436E"/>
    <w:rsid w:val="002054E2"/>
    <w:rsid w:val="00206A3F"/>
    <w:rsid w:val="00207780"/>
    <w:rsid w:val="00207D0D"/>
    <w:rsid w:val="00207F94"/>
    <w:rsid w:val="002110E1"/>
    <w:rsid w:val="002114EA"/>
    <w:rsid w:val="002124B9"/>
    <w:rsid w:val="00212FF6"/>
    <w:rsid w:val="0021483D"/>
    <w:rsid w:val="00215DD7"/>
    <w:rsid w:val="002165C6"/>
    <w:rsid w:val="00216BA9"/>
    <w:rsid w:val="00216E1E"/>
    <w:rsid w:val="00216E84"/>
    <w:rsid w:val="00217016"/>
    <w:rsid w:val="00221E52"/>
    <w:rsid w:val="00222564"/>
    <w:rsid w:val="00224121"/>
    <w:rsid w:val="00224CCA"/>
    <w:rsid w:val="00225AAE"/>
    <w:rsid w:val="00226EFB"/>
    <w:rsid w:val="002307D0"/>
    <w:rsid w:val="00230E31"/>
    <w:rsid w:val="00231EBF"/>
    <w:rsid w:val="00232305"/>
    <w:rsid w:val="00232982"/>
    <w:rsid w:val="00232F6C"/>
    <w:rsid w:val="002331FC"/>
    <w:rsid w:val="00233461"/>
    <w:rsid w:val="00233DBF"/>
    <w:rsid w:val="00236007"/>
    <w:rsid w:val="00236B09"/>
    <w:rsid w:val="0023786A"/>
    <w:rsid w:val="00237C53"/>
    <w:rsid w:val="00237E17"/>
    <w:rsid w:val="00240A2D"/>
    <w:rsid w:val="002411E4"/>
    <w:rsid w:val="0024176F"/>
    <w:rsid w:val="00241B89"/>
    <w:rsid w:val="002422F5"/>
    <w:rsid w:val="00243A0A"/>
    <w:rsid w:val="00246440"/>
    <w:rsid w:val="002471ED"/>
    <w:rsid w:val="0024750D"/>
    <w:rsid w:val="00247E38"/>
    <w:rsid w:val="00253860"/>
    <w:rsid w:val="00254041"/>
    <w:rsid w:val="00254760"/>
    <w:rsid w:val="002557F1"/>
    <w:rsid w:val="002562B7"/>
    <w:rsid w:val="00256CF1"/>
    <w:rsid w:val="0025768D"/>
    <w:rsid w:val="002614E4"/>
    <w:rsid w:val="002627FE"/>
    <w:rsid w:val="00263150"/>
    <w:rsid w:val="002631F5"/>
    <w:rsid w:val="0026365C"/>
    <w:rsid w:val="0026408D"/>
    <w:rsid w:val="00264815"/>
    <w:rsid w:val="002652C1"/>
    <w:rsid w:val="002663F5"/>
    <w:rsid w:val="002672D5"/>
    <w:rsid w:val="0026743F"/>
    <w:rsid w:val="0026760B"/>
    <w:rsid w:val="0026795B"/>
    <w:rsid w:val="00267AA0"/>
    <w:rsid w:val="00267FF0"/>
    <w:rsid w:val="00271AC8"/>
    <w:rsid w:val="0027340B"/>
    <w:rsid w:val="00274CDD"/>
    <w:rsid w:val="0027505B"/>
    <w:rsid w:val="0027594C"/>
    <w:rsid w:val="00276374"/>
    <w:rsid w:val="0027770F"/>
    <w:rsid w:val="002777D1"/>
    <w:rsid w:val="0027789B"/>
    <w:rsid w:val="0028282A"/>
    <w:rsid w:val="002863A9"/>
    <w:rsid w:val="00287319"/>
    <w:rsid w:val="00287DD8"/>
    <w:rsid w:val="00287FDF"/>
    <w:rsid w:val="002917AB"/>
    <w:rsid w:val="0029194D"/>
    <w:rsid w:val="00292EC8"/>
    <w:rsid w:val="00293A8B"/>
    <w:rsid w:val="00297CF9"/>
    <w:rsid w:val="002A0D99"/>
    <w:rsid w:val="002A1110"/>
    <w:rsid w:val="002A164E"/>
    <w:rsid w:val="002A313D"/>
    <w:rsid w:val="002A36AA"/>
    <w:rsid w:val="002A792E"/>
    <w:rsid w:val="002A7D76"/>
    <w:rsid w:val="002B0578"/>
    <w:rsid w:val="002B0600"/>
    <w:rsid w:val="002B0E91"/>
    <w:rsid w:val="002B2954"/>
    <w:rsid w:val="002B3AC4"/>
    <w:rsid w:val="002B3BFD"/>
    <w:rsid w:val="002B4549"/>
    <w:rsid w:val="002B46B7"/>
    <w:rsid w:val="002B5BB2"/>
    <w:rsid w:val="002B5CDF"/>
    <w:rsid w:val="002B6924"/>
    <w:rsid w:val="002B6F9D"/>
    <w:rsid w:val="002C1949"/>
    <w:rsid w:val="002C21EE"/>
    <w:rsid w:val="002C3DDC"/>
    <w:rsid w:val="002C3FF5"/>
    <w:rsid w:val="002C47E1"/>
    <w:rsid w:val="002C74CD"/>
    <w:rsid w:val="002D10E8"/>
    <w:rsid w:val="002D1FD3"/>
    <w:rsid w:val="002D236B"/>
    <w:rsid w:val="002D3143"/>
    <w:rsid w:val="002D4305"/>
    <w:rsid w:val="002D484D"/>
    <w:rsid w:val="002D61A9"/>
    <w:rsid w:val="002D770E"/>
    <w:rsid w:val="002E13E0"/>
    <w:rsid w:val="002E185C"/>
    <w:rsid w:val="002E2CB6"/>
    <w:rsid w:val="002E3C11"/>
    <w:rsid w:val="002E5076"/>
    <w:rsid w:val="002E721F"/>
    <w:rsid w:val="002F01D9"/>
    <w:rsid w:val="002F10CF"/>
    <w:rsid w:val="002F11E7"/>
    <w:rsid w:val="002F14D6"/>
    <w:rsid w:val="002F2D1E"/>
    <w:rsid w:val="002F34C2"/>
    <w:rsid w:val="002F390D"/>
    <w:rsid w:val="002F48D2"/>
    <w:rsid w:val="002F576B"/>
    <w:rsid w:val="002F5822"/>
    <w:rsid w:val="002F6750"/>
    <w:rsid w:val="002F6A11"/>
    <w:rsid w:val="002F6DAF"/>
    <w:rsid w:val="002F7531"/>
    <w:rsid w:val="002F7765"/>
    <w:rsid w:val="002F7994"/>
    <w:rsid w:val="0030199E"/>
    <w:rsid w:val="00304463"/>
    <w:rsid w:val="003046CD"/>
    <w:rsid w:val="00304C30"/>
    <w:rsid w:val="00304FDC"/>
    <w:rsid w:val="00305041"/>
    <w:rsid w:val="0030556B"/>
    <w:rsid w:val="00305A77"/>
    <w:rsid w:val="00305F4F"/>
    <w:rsid w:val="0030679C"/>
    <w:rsid w:val="003067F0"/>
    <w:rsid w:val="00307216"/>
    <w:rsid w:val="00310108"/>
    <w:rsid w:val="00310407"/>
    <w:rsid w:val="00311AF3"/>
    <w:rsid w:val="003167FC"/>
    <w:rsid w:val="00321B01"/>
    <w:rsid w:val="00321C85"/>
    <w:rsid w:val="003220D5"/>
    <w:rsid w:val="00322663"/>
    <w:rsid w:val="003238BB"/>
    <w:rsid w:val="003251C5"/>
    <w:rsid w:val="0032580B"/>
    <w:rsid w:val="00325F4E"/>
    <w:rsid w:val="00327E54"/>
    <w:rsid w:val="003310D2"/>
    <w:rsid w:val="00331F7E"/>
    <w:rsid w:val="00332276"/>
    <w:rsid w:val="00333A02"/>
    <w:rsid w:val="00334CF0"/>
    <w:rsid w:val="0033532B"/>
    <w:rsid w:val="00335DCD"/>
    <w:rsid w:val="00336646"/>
    <w:rsid w:val="003401D5"/>
    <w:rsid w:val="00341353"/>
    <w:rsid w:val="00341621"/>
    <w:rsid w:val="003417FA"/>
    <w:rsid w:val="0034216C"/>
    <w:rsid w:val="00343C2F"/>
    <w:rsid w:val="003443A9"/>
    <w:rsid w:val="00344E2D"/>
    <w:rsid w:val="0034538F"/>
    <w:rsid w:val="00345C6F"/>
    <w:rsid w:val="00346EB8"/>
    <w:rsid w:val="00350435"/>
    <w:rsid w:val="00350484"/>
    <w:rsid w:val="00350783"/>
    <w:rsid w:val="003509D6"/>
    <w:rsid w:val="00350E78"/>
    <w:rsid w:val="00352CB0"/>
    <w:rsid w:val="00352E42"/>
    <w:rsid w:val="00353088"/>
    <w:rsid w:val="00354402"/>
    <w:rsid w:val="003544BF"/>
    <w:rsid w:val="0035610C"/>
    <w:rsid w:val="00357330"/>
    <w:rsid w:val="0035749A"/>
    <w:rsid w:val="003610A4"/>
    <w:rsid w:val="00362EDC"/>
    <w:rsid w:val="003639B0"/>
    <w:rsid w:val="003650E8"/>
    <w:rsid w:val="00366AE6"/>
    <w:rsid w:val="00370AAD"/>
    <w:rsid w:val="003711F6"/>
    <w:rsid w:val="00371384"/>
    <w:rsid w:val="00371A1B"/>
    <w:rsid w:val="00374F37"/>
    <w:rsid w:val="003750F6"/>
    <w:rsid w:val="003753BD"/>
    <w:rsid w:val="00375981"/>
    <w:rsid w:val="00375BBD"/>
    <w:rsid w:val="00377505"/>
    <w:rsid w:val="00377938"/>
    <w:rsid w:val="00380263"/>
    <w:rsid w:val="00380AC4"/>
    <w:rsid w:val="003825C4"/>
    <w:rsid w:val="003841FC"/>
    <w:rsid w:val="003844A0"/>
    <w:rsid w:val="00385A6D"/>
    <w:rsid w:val="00386681"/>
    <w:rsid w:val="003869A4"/>
    <w:rsid w:val="00386E85"/>
    <w:rsid w:val="00390BE7"/>
    <w:rsid w:val="00391F24"/>
    <w:rsid w:val="003921C5"/>
    <w:rsid w:val="003931E5"/>
    <w:rsid w:val="00393220"/>
    <w:rsid w:val="00393491"/>
    <w:rsid w:val="00394EC6"/>
    <w:rsid w:val="0039540C"/>
    <w:rsid w:val="0039641F"/>
    <w:rsid w:val="003964CC"/>
    <w:rsid w:val="00397036"/>
    <w:rsid w:val="0039710E"/>
    <w:rsid w:val="00397193"/>
    <w:rsid w:val="003A1B9F"/>
    <w:rsid w:val="003A292C"/>
    <w:rsid w:val="003A4815"/>
    <w:rsid w:val="003A75C1"/>
    <w:rsid w:val="003A783B"/>
    <w:rsid w:val="003B0036"/>
    <w:rsid w:val="003B018F"/>
    <w:rsid w:val="003B01F4"/>
    <w:rsid w:val="003B07C3"/>
    <w:rsid w:val="003B0D27"/>
    <w:rsid w:val="003B1F9C"/>
    <w:rsid w:val="003B245D"/>
    <w:rsid w:val="003B3CB3"/>
    <w:rsid w:val="003B3D81"/>
    <w:rsid w:val="003B3EC6"/>
    <w:rsid w:val="003B42B8"/>
    <w:rsid w:val="003B4E54"/>
    <w:rsid w:val="003B505E"/>
    <w:rsid w:val="003B5373"/>
    <w:rsid w:val="003B5691"/>
    <w:rsid w:val="003B58A4"/>
    <w:rsid w:val="003B63C5"/>
    <w:rsid w:val="003B75CE"/>
    <w:rsid w:val="003C1453"/>
    <w:rsid w:val="003C3F57"/>
    <w:rsid w:val="003C403D"/>
    <w:rsid w:val="003C464A"/>
    <w:rsid w:val="003C4987"/>
    <w:rsid w:val="003C586D"/>
    <w:rsid w:val="003C6F0D"/>
    <w:rsid w:val="003C7B1F"/>
    <w:rsid w:val="003D41F3"/>
    <w:rsid w:val="003D4557"/>
    <w:rsid w:val="003D5048"/>
    <w:rsid w:val="003D56D9"/>
    <w:rsid w:val="003D5A62"/>
    <w:rsid w:val="003D5DC9"/>
    <w:rsid w:val="003D6D23"/>
    <w:rsid w:val="003E05E2"/>
    <w:rsid w:val="003E06CB"/>
    <w:rsid w:val="003E0CE8"/>
    <w:rsid w:val="003E20BC"/>
    <w:rsid w:val="003E211F"/>
    <w:rsid w:val="003E2BE2"/>
    <w:rsid w:val="003E2FA8"/>
    <w:rsid w:val="003E33EB"/>
    <w:rsid w:val="003E38DD"/>
    <w:rsid w:val="003E4367"/>
    <w:rsid w:val="003E49EA"/>
    <w:rsid w:val="003E4B6D"/>
    <w:rsid w:val="003E599C"/>
    <w:rsid w:val="003E6538"/>
    <w:rsid w:val="003E6EB4"/>
    <w:rsid w:val="003E6F65"/>
    <w:rsid w:val="003F270F"/>
    <w:rsid w:val="003F2E3C"/>
    <w:rsid w:val="003F55E9"/>
    <w:rsid w:val="003F6E6B"/>
    <w:rsid w:val="003F731C"/>
    <w:rsid w:val="004012F7"/>
    <w:rsid w:val="00402F95"/>
    <w:rsid w:val="00402FA0"/>
    <w:rsid w:val="00404519"/>
    <w:rsid w:val="0040583B"/>
    <w:rsid w:val="00405D96"/>
    <w:rsid w:val="00406BD3"/>
    <w:rsid w:val="00407622"/>
    <w:rsid w:val="00407931"/>
    <w:rsid w:val="00411301"/>
    <w:rsid w:val="00411432"/>
    <w:rsid w:val="004114F2"/>
    <w:rsid w:val="004115CD"/>
    <w:rsid w:val="00411DCF"/>
    <w:rsid w:val="00411F4E"/>
    <w:rsid w:val="00413F5D"/>
    <w:rsid w:val="00414681"/>
    <w:rsid w:val="0041486E"/>
    <w:rsid w:val="00415F24"/>
    <w:rsid w:val="004169D9"/>
    <w:rsid w:val="00416D6B"/>
    <w:rsid w:val="00417F05"/>
    <w:rsid w:val="0042032E"/>
    <w:rsid w:val="00422159"/>
    <w:rsid w:val="004231B2"/>
    <w:rsid w:val="00423588"/>
    <w:rsid w:val="00424172"/>
    <w:rsid w:val="00424FC9"/>
    <w:rsid w:val="00425DE7"/>
    <w:rsid w:val="00427669"/>
    <w:rsid w:val="00430976"/>
    <w:rsid w:val="0043146D"/>
    <w:rsid w:val="00431486"/>
    <w:rsid w:val="00434A76"/>
    <w:rsid w:val="00435C3B"/>
    <w:rsid w:val="004371D3"/>
    <w:rsid w:val="00437AEF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C27"/>
    <w:rsid w:val="00451196"/>
    <w:rsid w:val="0045124F"/>
    <w:rsid w:val="00451EEB"/>
    <w:rsid w:val="004549FD"/>
    <w:rsid w:val="00455926"/>
    <w:rsid w:val="0045644A"/>
    <w:rsid w:val="00456A52"/>
    <w:rsid w:val="004607D3"/>
    <w:rsid w:val="00460B2A"/>
    <w:rsid w:val="0046100D"/>
    <w:rsid w:val="00462529"/>
    <w:rsid w:val="0046257C"/>
    <w:rsid w:val="00462670"/>
    <w:rsid w:val="00463084"/>
    <w:rsid w:val="00465D81"/>
    <w:rsid w:val="004727DD"/>
    <w:rsid w:val="00472C22"/>
    <w:rsid w:val="0047430D"/>
    <w:rsid w:val="00474651"/>
    <w:rsid w:val="004747CB"/>
    <w:rsid w:val="00475394"/>
    <w:rsid w:val="004754A8"/>
    <w:rsid w:val="004754ED"/>
    <w:rsid w:val="004756FD"/>
    <w:rsid w:val="00475AE9"/>
    <w:rsid w:val="00476A1A"/>
    <w:rsid w:val="004801F0"/>
    <w:rsid w:val="004808E0"/>
    <w:rsid w:val="00480E59"/>
    <w:rsid w:val="00481EE8"/>
    <w:rsid w:val="00482521"/>
    <w:rsid w:val="0048285C"/>
    <w:rsid w:val="004830E9"/>
    <w:rsid w:val="00483722"/>
    <w:rsid w:val="0048382C"/>
    <w:rsid w:val="004839BB"/>
    <w:rsid w:val="00483BC2"/>
    <w:rsid w:val="004846DC"/>
    <w:rsid w:val="00484833"/>
    <w:rsid w:val="004850AD"/>
    <w:rsid w:val="00485F26"/>
    <w:rsid w:val="00487126"/>
    <w:rsid w:val="004874B7"/>
    <w:rsid w:val="00490032"/>
    <w:rsid w:val="00490853"/>
    <w:rsid w:val="00491415"/>
    <w:rsid w:val="00491999"/>
    <w:rsid w:val="00492288"/>
    <w:rsid w:val="004928FF"/>
    <w:rsid w:val="00492E66"/>
    <w:rsid w:val="004954F9"/>
    <w:rsid w:val="004956B2"/>
    <w:rsid w:val="00496099"/>
    <w:rsid w:val="00496C08"/>
    <w:rsid w:val="00496E3A"/>
    <w:rsid w:val="00496F81"/>
    <w:rsid w:val="004973B1"/>
    <w:rsid w:val="004977C8"/>
    <w:rsid w:val="004978B2"/>
    <w:rsid w:val="00497E61"/>
    <w:rsid w:val="004A06B1"/>
    <w:rsid w:val="004A0719"/>
    <w:rsid w:val="004A132E"/>
    <w:rsid w:val="004A216A"/>
    <w:rsid w:val="004A2819"/>
    <w:rsid w:val="004A2825"/>
    <w:rsid w:val="004A55C1"/>
    <w:rsid w:val="004A5DB8"/>
    <w:rsid w:val="004A69CB"/>
    <w:rsid w:val="004A6A95"/>
    <w:rsid w:val="004A6BAB"/>
    <w:rsid w:val="004A747D"/>
    <w:rsid w:val="004A7F26"/>
    <w:rsid w:val="004B19EC"/>
    <w:rsid w:val="004B285A"/>
    <w:rsid w:val="004B3F63"/>
    <w:rsid w:val="004B514F"/>
    <w:rsid w:val="004B56D6"/>
    <w:rsid w:val="004B623E"/>
    <w:rsid w:val="004B6B8A"/>
    <w:rsid w:val="004B7056"/>
    <w:rsid w:val="004C0C04"/>
    <w:rsid w:val="004C1371"/>
    <w:rsid w:val="004C228A"/>
    <w:rsid w:val="004C3FBC"/>
    <w:rsid w:val="004C4465"/>
    <w:rsid w:val="004C4F2D"/>
    <w:rsid w:val="004C6DB2"/>
    <w:rsid w:val="004C7DEF"/>
    <w:rsid w:val="004D020F"/>
    <w:rsid w:val="004D06AD"/>
    <w:rsid w:val="004D0D68"/>
    <w:rsid w:val="004D1A63"/>
    <w:rsid w:val="004D1A86"/>
    <w:rsid w:val="004D23B3"/>
    <w:rsid w:val="004D5565"/>
    <w:rsid w:val="004D5871"/>
    <w:rsid w:val="004D5EC2"/>
    <w:rsid w:val="004E02E0"/>
    <w:rsid w:val="004E152C"/>
    <w:rsid w:val="004E1AAD"/>
    <w:rsid w:val="004E3271"/>
    <w:rsid w:val="004E355D"/>
    <w:rsid w:val="004E3BE1"/>
    <w:rsid w:val="004E7B63"/>
    <w:rsid w:val="004E7D3A"/>
    <w:rsid w:val="004F09BA"/>
    <w:rsid w:val="004F0B1B"/>
    <w:rsid w:val="004F170F"/>
    <w:rsid w:val="004F216A"/>
    <w:rsid w:val="004F392A"/>
    <w:rsid w:val="004F3E36"/>
    <w:rsid w:val="004F4C70"/>
    <w:rsid w:val="004F590D"/>
    <w:rsid w:val="004F5B6C"/>
    <w:rsid w:val="004F73ED"/>
    <w:rsid w:val="004F7972"/>
    <w:rsid w:val="004F7FA2"/>
    <w:rsid w:val="00500034"/>
    <w:rsid w:val="00501ED1"/>
    <w:rsid w:val="00502793"/>
    <w:rsid w:val="005029F8"/>
    <w:rsid w:val="00503493"/>
    <w:rsid w:val="00503BA5"/>
    <w:rsid w:val="00503DCE"/>
    <w:rsid w:val="00504E35"/>
    <w:rsid w:val="00511423"/>
    <w:rsid w:val="00511A65"/>
    <w:rsid w:val="00512937"/>
    <w:rsid w:val="005134F6"/>
    <w:rsid w:val="00513875"/>
    <w:rsid w:val="0051498F"/>
    <w:rsid w:val="00515657"/>
    <w:rsid w:val="0051607C"/>
    <w:rsid w:val="00516636"/>
    <w:rsid w:val="005169A2"/>
    <w:rsid w:val="0051758D"/>
    <w:rsid w:val="005202DD"/>
    <w:rsid w:val="0052217F"/>
    <w:rsid w:val="0052323C"/>
    <w:rsid w:val="00523551"/>
    <w:rsid w:val="00523EB1"/>
    <w:rsid w:val="0052455C"/>
    <w:rsid w:val="0052570B"/>
    <w:rsid w:val="0052583B"/>
    <w:rsid w:val="00527947"/>
    <w:rsid w:val="00530265"/>
    <w:rsid w:val="00531277"/>
    <w:rsid w:val="005321D3"/>
    <w:rsid w:val="005341E0"/>
    <w:rsid w:val="005354CE"/>
    <w:rsid w:val="00535A02"/>
    <w:rsid w:val="00535CCE"/>
    <w:rsid w:val="0053744F"/>
    <w:rsid w:val="005379E0"/>
    <w:rsid w:val="0054001F"/>
    <w:rsid w:val="00540573"/>
    <w:rsid w:val="005407B2"/>
    <w:rsid w:val="005409F9"/>
    <w:rsid w:val="00540CFB"/>
    <w:rsid w:val="00540E1F"/>
    <w:rsid w:val="005426C0"/>
    <w:rsid w:val="00544489"/>
    <w:rsid w:val="0054475C"/>
    <w:rsid w:val="00544AB9"/>
    <w:rsid w:val="0054577F"/>
    <w:rsid w:val="0054769D"/>
    <w:rsid w:val="00547E0E"/>
    <w:rsid w:val="005508DA"/>
    <w:rsid w:val="00550F67"/>
    <w:rsid w:val="00551F95"/>
    <w:rsid w:val="00552BB7"/>
    <w:rsid w:val="00553F5F"/>
    <w:rsid w:val="00554B31"/>
    <w:rsid w:val="00554BD7"/>
    <w:rsid w:val="00555BD2"/>
    <w:rsid w:val="005565FA"/>
    <w:rsid w:val="00562EAA"/>
    <w:rsid w:val="00564026"/>
    <w:rsid w:val="005648FA"/>
    <w:rsid w:val="00566422"/>
    <w:rsid w:val="005665A5"/>
    <w:rsid w:val="005666C4"/>
    <w:rsid w:val="00566B68"/>
    <w:rsid w:val="00567305"/>
    <w:rsid w:val="005675F2"/>
    <w:rsid w:val="005707B7"/>
    <w:rsid w:val="005722D4"/>
    <w:rsid w:val="0057443C"/>
    <w:rsid w:val="0057456E"/>
    <w:rsid w:val="00575BB0"/>
    <w:rsid w:val="0057770C"/>
    <w:rsid w:val="00577F96"/>
    <w:rsid w:val="00580E74"/>
    <w:rsid w:val="00584A9B"/>
    <w:rsid w:val="005858B3"/>
    <w:rsid w:val="0058622C"/>
    <w:rsid w:val="005865F2"/>
    <w:rsid w:val="00587AC3"/>
    <w:rsid w:val="005928EF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8ED"/>
    <w:rsid w:val="005A1E4B"/>
    <w:rsid w:val="005A2905"/>
    <w:rsid w:val="005A3108"/>
    <w:rsid w:val="005A3557"/>
    <w:rsid w:val="005A4546"/>
    <w:rsid w:val="005A4F23"/>
    <w:rsid w:val="005A5E5B"/>
    <w:rsid w:val="005A60F7"/>
    <w:rsid w:val="005A7276"/>
    <w:rsid w:val="005B1EB2"/>
    <w:rsid w:val="005B2116"/>
    <w:rsid w:val="005B2189"/>
    <w:rsid w:val="005B57E3"/>
    <w:rsid w:val="005B6C37"/>
    <w:rsid w:val="005B744A"/>
    <w:rsid w:val="005C0089"/>
    <w:rsid w:val="005C02F7"/>
    <w:rsid w:val="005C1943"/>
    <w:rsid w:val="005C1FD8"/>
    <w:rsid w:val="005C25BD"/>
    <w:rsid w:val="005C27D9"/>
    <w:rsid w:val="005C4533"/>
    <w:rsid w:val="005C6235"/>
    <w:rsid w:val="005C6EB2"/>
    <w:rsid w:val="005D04A3"/>
    <w:rsid w:val="005D12D5"/>
    <w:rsid w:val="005D1510"/>
    <w:rsid w:val="005D2638"/>
    <w:rsid w:val="005D2EB9"/>
    <w:rsid w:val="005D3094"/>
    <w:rsid w:val="005D3830"/>
    <w:rsid w:val="005D5186"/>
    <w:rsid w:val="005D789D"/>
    <w:rsid w:val="005D7E93"/>
    <w:rsid w:val="005E0644"/>
    <w:rsid w:val="005E0D51"/>
    <w:rsid w:val="005E330A"/>
    <w:rsid w:val="005E3E1C"/>
    <w:rsid w:val="005E47A6"/>
    <w:rsid w:val="005E6853"/>
    <w:rsid w:val="005E719F"/>
    <w:rsid w:val="005F010E"/>
    <w:rsid w:val="005F028C"/>
    <w:rsid w:val="005F1049"/>
    <w:rsid w:val="005F152A"/>
    <w:rsid w:val="005F19B8"/>
    <w:rsid w:val="005F1A72"/>
    <w:rsid w:val="005F2D45"/>
    <w:rsid w:val="005F3A7E"/>
    <w:rsid w:val="005F5DD6"/>
    <w:rsid w:val="006001D2"/>
    <w:rsid w:val="00601B78"/>
    <w:rsid w:val="0060283E"/>
    <w:rsid w:val="00602BE6"/>
    <w:rsid w:val="00603962"/>
    <w:rsid w:val="00603DA8"/>
    <w:rsid w:val="00604C0B"/>
    <w:rsid w:val="00604D79"/>
    <w:rsid w:val="00605709"/>
    <w:rsid w:val="006065C9"/>
    <w:rsid w:val="006101D1"/>
    <w:rsid w:val="0061081E"/>
    <w:rsid w:val="00612D93"/>
    <w:rsid w:val="00613566"/>
    <w:rsid w:val="006137DB"/>
    <w:rsid w:val="00614736"/>
    <w:rsid w:val="00614DE5"/>
    <w:rsid w:val="00614EBA"/>
    <w:rsid w:val="00614F2A"/>
    <w:rsid w:val="00615CA8"/>
    <w:rsid w:val="00620349"/>
    <w:rsid w:val="00622F48"/>
    <w:rsid w:val="00624A92"/>
    <w:rsid w:val="00624B90"/>
    <w:rsid w:val="00624D9B"/>
    <w:rsid w:val="006256F9"/>
    <w:rsid w:val="00626108"/>
    <w:rsid w:val="00627493"/>
    <w:rsid w:val="00627990"/>
    <w:rsid w:val="006305DE"/>
    <w:rsid w:val="006324B1"/>
    <w:rsid w:val="00633C31"/>
    <w:rsid w:val="00634F95"/>
    <w:rsid w:val="00635718"/>
    <w:rsid w:val="0064041F"/>
    <w:rsid w:val="006415FB"/>
    <w:rsid w:val="0064164C"/>
    <w:rsid w:val="006439CE"/>
    <w:rsid w:val="00645043"/>
    <w:rsid w:val="0064678F"/>
    <w:rsid w:val="00647128"/>
    <w:rsid w:val="006537C5"/>
    <w:rsid w:val="00653E34"/>
    <w:rsid w:val="006544D0"/>
    <w:rsid w:val="00654DF2"/>
    <w:rsid w:val="006558C6"/>
    <w:rsid w:val="00656EAD"/>
    <w:rsid w:val="00657E64"/>
    <w:rsid w:val="006615A7"/>
    <w:rsid w:val="006619FD"/>
    <w:rsid w:val="00662890"/>
    <w:rsid w:val="00664068"/>
    <w:rsid w:val="00664FF7"/>
    <w:rsid w:val="006652B4"/>
    <w:rsid w:val="00666F2E"/>
    <w:rsid w:val="00667022"/>
    <w:rsid w:val="00667617"/>
    <w:rsid w:val="00670A91"/>
    <w:rsid w:val="00670AAB"/>
    <w:rsid w:val="00670B4F"/>
    <w:rsid w:val="00672425"/>
    <w:rsid w:val="0067351F"/>
    <w:rsid w:val="006737C4"/>
    <w:rsid w:val="00674338"/>
    <w:rsid w:val="00674E79"/>
    <w:rsid w:val="006754F4"/>
    <w:rsid w:val="00677DE0"/>
    <w:rsid w:val="006810CF"/>
    <w:rsid w:val="006818FC"/>
    <w:rsid w:val="00681A54"/>
    <w:rsid w:val="00681E90"/>
    <w:rsid w:val="0068332C"/>
    <w:rsid w:val="00683D76"/>
    <w:rsid w:val="00686552"/>
    <w:rsid w:val="006875C9"/>
    <w:rsid w:val="0068774B"/>
    <w:rsid w:val="00687799"/>
    <w:rsid w:val="0069069E"/>
    <w:rsid w:val="00692025"/>
    <w:rsid w:val="00696487"/>
    <w:rsid w:val="006965C3"/>
    <w:rsid w:val="00696EC7"/>
    <w:rsid w:val="00697AC2"/>
    <w:rsid w:val="006A0210"/>
    <w:rsid w:val="006A0FF3"/>
    <w:rsid w:val="006A136A"/>
    <w:rsid w:val="006A1603"/>
    <w:rsid w:val="006A21A6"/>
    <w:rsid w:val="006A27C8"/>
    <w:rsid w:val="006A3BFE"/>
    <w:rsid w:val="006A626A"/>
    <w:rsid w:val="006A719A"/>
    <w:rsid w:val="006B155F"/>
    <w:rsid w:val="006B28E3"/>
    <w:rsid w:val="006B2A86"/>
    <w:rsid w:val="006B3F0F"/>
    <w:rsid w:val="006B4A7F"/>
    <w:rsid w:val="006B4D94"/>
    <w:rsid w:val="006B5996"/>
    <w:rsid w:val="006C018F"/>
    <w:rsid w:val="006C07B8"/>
    <w:rsid w:val="006C1606"/>
    <w:rsid w:val="006C1BF4"/>
    <w:rsid w:val="006C255D"/>
    <w:rsid w:val="006C2A29"/>
    <w:rsid w:val="006C3C48"/>
    <w:rsid w:val="006C5676"/>
    <w:rsid w:val="006C5EA2"/>
    <w:rsid w:val="006C60C1"/>
    <w:rsid w:val="006C69DC"/>
    <w:rsid w:val="006C6C64"/>
    <w:rsid w:val="006C7CC8"/>
    <w:rsid w:val="006D0ABF"/>
    <w:rsid w:val="006D2F25"/>
    <w:rsid w:val="006D352A"/>
    <w:rsid w:val="006D5335"/>
    <w:rsid w:val="006D6FFE"/>
    <w:rsid w:val="006D707F"/>
    <w:rsid w:val="006D782D"/>
    <w:rsid w:val="006E3EDF"/>
    <w:rsid w:val="006E4580"/>
    <w:rsid w:val="006E4605"/>
    <w:rsid w:val="006E4608"/>
    <w:rsid w:val="006E4B27"/>
    <w:rsid w:val="006E5957"/>
    <w:rsid w:val="006F097D"/>
    <w:rsid w:val="006F38C9"/>
    <w:rsid w:val="006F38E3"/>
    <w:rsid w:val="006F3E43"/>
    <w:rsid w:val="006F4B57"/>
    <w:rsid w:val="006F4BED"/>
    <w:rsid w:val="006F5308"/>
    <w:rsid w:val="006F5507"/>
    <w:rsid w:val="006F6032"/>
    <w:rsid w:val="006F6332"/>
    <w:rsid w:val="006F6F83"/>
    <w:rsid w:val="00700720"/>
    <w:rsid w:val="0070165A"/>
    <w:rsid w:val="0070238D"/>
    <w:rsid w:val="0070297B"/>
    <w:rsid w:val="00704FFB"/>
    <w:rsid w:val="00706610"/>
    <w:rsid w:val="00707678"/>
    <w:rsid w:val="00707C28"/>
    <w:rsid w:val="00710152"/>
    <w:rsid w:val="007106AB"/>
    <w:rsid w:val="007130C6"/>
    <w:rsid w:val="00714FE4"/>
    <w:rsid w:val="00716271"/>
    <w:rsid w:val="00716D85"/>
    <w:rsid w:val="00720EF1"/>
    <w:rsid w:val="007213FB"/>
    <w:rsid w:val="00721A8B"/>
    <w:rsid w:val="007223D1"/>
    <w:rsid w:val="007233B6"/>
    <w:rsid w:val="007234BD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73A"/>
    <w:rsid w:val="00732474"/>
    <w:rsid w:val="00734048"/>
    <w:rsid w:val="007342B3"/>
    <w:rsid w:val="00734846"/>
    <w:rsid w:val="00735732"/>
    <w:rsid w:val="007358EF"/>
    <w:rsid w:val="00736463"/>
    <w:rsid w:val="00737939"/>
    <w:rsid w:val="00740258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50494"/>
    <w:rsid w:val="00750A0D"/>
    <w:rsid w:val="00750B4D"/>
    <w:rsid w:val="00751A78"/>
    <w:rsid w:val="00752137"/>
    <w:rsid w:val="00752482"/>
    <w:rsid w:val="00752610"/>
    <w:rsid w:val="007545D8"/>
    <w:rsid w:val="00754C23"/>
    <w:rsid w:val="0075550C"/>
    <w:rsid w:val="00757404"/>
    <w:rsid w:val="00760069"/>
    <w:rsid w:val="00762518"/>
    <w:rsid w:val="00762813"/>
    <w:rsid w:val="007629D6"/>
    <w:rsid w:val="0076396F"/>
    <w:rsid w:val="00763A7D"/>
    <w:rsid w:val="00763B71"/>
    <w:rsid w:val="00764160"/>
    <w:rsid w:val="007643C6"/>
    <w:rsid w:val="00764C97"/>
    <w:rsid w:val="00765D5C"/>
    <w:rsid w:val="0077247F"/>
    <w:rsid w:val="00772C79"/>
    <w:rsid w:val="0077331D"/>
    <w:rsid w:val="007735E4"/>
    <w:rsid w:val="00774213"/>
    <w:rsid w:val="00775F31"/>
    <w:rsid w:val="00776202"/>
    <w:rsid w:val="00777027"/>
    <w:rsid w:val="00777F33"/>
    <w:rsid w:val="00781311"/>
    <w:rsid w:val="00781516"/>
    <w:rsid w:val="00781FAF"/>
    <w:rsid w:val="00783002"/>
    <w:rsid w:val="007847E6"/>
    <w:rsid w:val="00784B55"/>
    <w:rsid w:val="00784CD5"/>
    <w:rsid w:val="00784E41"/>
    <w:rsid w:val="007857C6"/>
    <w:rsid w:val="00787926"/>
    <w:rsid w:val="00787DC8"/>
    <w:rsid w:val="00790570"/>
    <w:rsid w:val="0079085E"/>
    <w:rsid w:val="00791D64"/>
    <w:rsid w:val="00792219"/>
    <w:rsid w:val="00792CFC"/>
    <w:rsid w:val="007935FC"/>
    <w:rsid w:val="007939D9"/>
    <w:rsid w:val="00794662"/>
    <w:rsid w:val="0079646F"/>
    <w:rsid w:val="00796621"/>
    <w:rsid w:val="00796937"/>
    <w:rsid w:val="00796B9A"/>
    <w:rsid w:val="0079734C"/>
    <w:rsid w:val="0079745C"/>
    <w:rsid w:val="007A0EB1"/>
    <w:rsid w:val="007A53CA"/>
    <w:rsid w:val="007A60FB"/>
    <w:rsid w:val="007A6AD7"/>
    <w:rsid w:val="007A7C94"/>
    <w:rsid w:val="007A7E7B"/>
    <w:rsid w:val="007B13DB"/>
    <w:rsid w:val="007B14E1"/>
    <w:rsid w:val="007B16CE"/>
    <w:rsid w:val="007B18CE"/>
    <w:rsid w:val="007B1C4C"/>
    <w:rsid w:val="007B3C09"/>
    <w:rsid w:val="007B3DD7"/>
    <w:rsid w:val="007B40B6"/>
    <w:rsid w:val="007B43C6"/>
    <w:rsid w:val="007B4948"/>
    <w:rsid w:val="007B5176"/>
    <w:rsid w:val="007B6B6F"/>
    <w:rsid w:val="007B71D2"/>
    <w:rsid w:val="007C040C"/>
    <w:rsid w:val="007C20D5"/>
    <w:rsid w:val="007C41B0"/>
    <w:rsid w:val="007C46C0"/>
    <w:rsid w:val="007C4B1C"/>
    <w:rsid w:val="007C5461"/>
    <w:rsid w:val="007C5E23"/>
    <w:rsid w:val="007D05B1"/>
    <w:rsid w:val="007D1AC6"/>
    <w:rsid w:val="007D1DBC"/>
    <w:rsid w:val="007D2921"/>
    <w:rsid w:val="007D48CE"/>
    <w:rsid w:val="007D49F2"/>
    <w:rsid w:val="007D4DFB"/>
    <w:rsid w:val="007D541F"/>
    <w:rsid w:val="007D5625"/>
    <w:rsid w:val="007D6106"/>
    <w:rsid w:val="007D68E7"/>
    <w:rsid w:val="007D6F1F"/>
    <w:rsid w:val="007D713C"/>
    <w:rsid w:val="007D7870"/>
    <w:rsid w:val="007E06CA"/>
    <w:rsid w:val="007E0E6C"/>
    <w:rsid w:val="007E311B"/>
    <w:rsid w:val="007E75B3"/>
    <w:rsid w:val="007E7C98"/>
    <w:rsid w:val="007F098B"/>
    <w:rsid w:val="007F1309"/>
    <w:rsid w:val="007F2875"/>
    <w:rsid w:val="007F338F"/>
    <w:rsid w:val="007F389E"/>
    <w:rsid w:val="007F4D08"/>
    <w:rsid w:val="007F5369"/>
    <w:rsid w:val="007F57ED"/>
    <w:rsid w:val="007F7009"/>
    <w:rsid w:val="007F71BD"/>
    <w:rsid w:val="007F71EB"/>
    <w:rsid w:val="007F7614"/>
    <w:rsid w:val="007F7B02"/>
    <w:rsid w:val="008004BC"/>
    <w:rsid w:val="00801A82"/>
    <w:rsid w:val="008022F0"/>
    <w:rsid w:val="008025B3"/>
    <w:rsid w:val="008030C0"/>
    <w:rsid w:val="008046B1"/>
    <w:rsid w:val="00805001"/>
    <w:rsid w:val="00805F24"/>
    <w:rsid w:val="00806DA1"/>
    <w:rsid w:val="00807203"/>
    <w:rsid w:val="00807823"/>
    <w:rsid w:val="00807C52"/>
    <w:rsid w:val="00807D6D"/>
    <w:rsid w:val="00810ACE"/>
    <w:rsid w:val="008110E8"/>
    <w:rsid w:val="0081139B"/>
    <w:rsid w:val="00811C9F"/>
    <w:rsid w:val="00812037"/>
    <w:rsid w:val="008132A6"/>
    <w:rsid w:val="00813DA1"/>
    <w:rsid w:val="00814189"/>
    <w:rsid w:val="00815357"/>
    <w:rsid w:val="00815834"/>
    <w:rsid w:val="00816D37"/>
    <w:rsid w:val="00817005"/>
    <w:rsid w:val="00817F0E"/>
    <w:rsid w:val="00820595"/>
    <w:rsid w:val="00820D26"/>
    <w:rsid w:val="00823259"/>
    <w:rsid w:val="00823375"/>
    <w:rsid w:val="00823381"/>
    <w:rsid w:val="008236BD"/>
    <w:rsid w:val="00824560"/>
    <w:rsid w:val="008259AF"/>
    <w:rsid w:val="00825BF7"/>
    <w:rsid w:val="00827078"/>
    <w:rsid w:val="00827CD2"/>
    <w:rsid w:val="00827FD6"/>
    <w:rsid w:val="008302E9"/>
    <w:rsid w:val="00830DEC"/>
    <w:rsid w:val="00831DD0"/>
    <w:rsid w:val="008321BA"/>
    <w:rsid w:val="008322A2"/>
    <w:rsid w:val="00832575"/>
    <w:rsid w:val="0083345E"/>
    <w:rsid w:val="00833EC4"/>
    <w:rsid w:val="00835B38"/>
    <w:rsid w:val="00835C78"/>
    <w:rsid w:val="008370E1"/>
    <w:rsid w:val="0084000D"/>
    <w:rsid w:val="00840DD1"/>
    <w:rsid w:val="0084274A"/>
    <w:rsid w:val="00843FD4"/>
    <w:rsid w:val="00844A17"/>
    <w:rsid w:val="0084526A"/>
    <w:rsid w:val="008465F6"/>
    <w:rsid w:val="00846A06"/>
    <w:rsid w:val="00847CDD"/>
    <w:rsid w:val="00851457"/>
    <w:rsid w:val="00855D5A"/>
    <w:rsid w:val="008563AA"/>
    <w:rsid w:val="00856E40"/>
    <w:rsid w:val="008613C1"/>
    <w:rsid w:val="00863058"/>
    <w:rsid w:val="00864396"/>
    <w:rsid w:val="00867287"/>
    <w:rsid w:val="00867D23"/>
    <w:rsid w:val="00867DCF"/>
    <w:rsid w:val="00867F13"/>
    <w:rsid w:val="008712DE"/>
    <w:rsid w:val="008732BE"/>
    <w:rsid w:val="00873B29"/>
    <w:rsid w:val="0087400F"/>
    <w:rsid w:val="00874413"/>
    <w:rsid w:val="00877C70"/>
    <w:rsid w:val="008810F9"/>
    <w:rsid w:val="008829E4"/>
    <w:rsid w:val="0088333C"/>
    <w:rsid w:val="008836E8"/>
    <w:rsid w:val="008838BD"/>
    <w:rsid w:val="008839B9"/>
    <w:rsid w:val="0088402E"/>
    <w:rsid w:val="0088422D"/>
    <w:rsid w:val="0088550A"/>
    <w:rsid w:val="00886486"/>
    <w:rsid w:val="00886513"/>
    <w:rsid w:val="008903B5"/>
    <w:rsid w:val="00891E50"/>
    <w:rsid w:val="00892FA4"/>
    <w:rsid w:val="00893FE2"/>
    <w:rsid w:val="00895A16"/>
    <w:rsid w:val="00895D91"/>
    <w:rsid w:val="00896760"/>
    <w:rsid w:val="00896800"/>
    <w:rsid w:val="00897B62"/>
    <w:rsid w:val="008A0154"/>
    <w:rsid w:val="008A20EA"/>
    <w:rsid w:val="008A3A29"/>
    <w:rsid w:val="008A4206"/>
    <w:rsid w:val="008A440A"/>
    <w:rsid w:val="008A4786"/>
    <w:rsid w:val="008A4A81"/>
    <w:rsid w:val="008A4F99"/>
    <w:rsid w:val="008A59D9"/>
    <w:rsid w:val="008A6A7A"/>
    <w:rsid w:val="008A77CF"/>
    <w:rsid w:val="008A795D"/>
    <w:rsid w:val="008A7FDA"/>
    <w:rsid w:val="008B065F"/>
    <w:rsid w:val="008B1732"/>
    <w:rsid w:val="008B2445"/>
    <w:rsid w:val="008B2EE1"/>
    <w:rsid w:val="008B4F21"/>
    <w:rsid w:val="008B5240"/>
    <w:rsid w:val="008B53A0"/>
    <w:rsid w:val="008B5C46"/>
    <w:rsid w:val="008B6389"/>
    <w:rsid w:val="008B7321"/>
    <w:rsid w:val="008C00CB"/>
    <w:rsid w:val="008C0599"/>
    <w:rsid w:val="008C213C"/>
    <w:rsid w:val="008C2412"/>
    <w:rsid w:val="008C2C30"/>
    <w:rsid w:val="008C3B36"/>
    <w:rsid w:val="008C4105"/>
    <w:rsid w:val="008C777F"/>
    <w:rsid w:val="008C7F79"/>
    <w:rsid w:val="008D11A1"/>
    <w:rsid w:val="008D1392"/>
    <w:rsid w:val="008D2936"/>
    <w:rsid w:val="008D2B26"/>
    <w:rsid w:val="008D4BEB"/>
    <w:rsid w:val="008D5E1C"/>
    <w:rsid w:val="008D6972"/>
    <w:rsid w:val="008D6A4E"/>
    <w:rsid w:val="008D7128"/>
    <w:rsid w:val="008D7804"/>
    <w:rsid w:val="008D7D0B"/>
    <w:rsid w:val="008E03C1"/>
    <w:rsid w:val="008E054A"/>
    <w:rsid w:val="008E1490"/>
    <w:rsid w:val="008E1A5A"/>
    <w:rsid w:val="008E28AC"/>
    <w:rsid w:val="008E2C98"/>
    <w:rsid w:val="008E42EE"/>
    <w:rsid w:val="008E5548"/>
    <w:rsid w:val="008E6371"/>
    <w:rsid w:val="008E689C"/>
    <w:rsid w:val="008E7B02"/>
    <w:rsid w:val="008F07ED"/>
    <w:rsid w:val="008F1E7A"/>
    <w:rsid w:val="008F27FE"/>
    <w:rsid w:val="008F2A82"/>
    <w:rsid w:val="008F2C58"/>
    <w:rsid w:val="008F38D0"/>
    <w:rsid w:val="008F51E6"/>
    <w:rsid w:val="008F5CA4"/>
    <w:rsid w:val="008F7440"/>
    <w:rsid w:val="0090173F"/>
    <w:rsid w:val="009021AC"/>
    <w:rsid w:val="00902AA1"/>
    <w:rsid w:val="00902D3F"/>
    <w:rsid w:val="00903A0E"/>
    <w:rsid w:val="00903B93"/>
    <w:rsid w:val="009044B9"/>
    <w:rsid w:val="00904C60"/>
    <w:rsid w:val="00904E4B"/>
    <w:rsid w:val="009051EE"/>
    <w:rsid w:val="00905A44"/>
    <w:rsid w:val="00907971"/>
    <w:rsid w:val="00907C18"/>
    <w:rsid w:val="00911C4E"/>
    <w:rsid w:val="009127A2"/>
    <w:rsid w:val="00912CE4"/>
    <w:rsid w:val="00913323"/>
    <w:rsid w:val="00913F5F"/>
    <w:rsid w:val="00915022"/>
    <w:rsid w:val="009159B5"/>
    <w:rsid w:val="00915BB3"/>
    <w:rsid w:val="00915D9B"/>
    <w:rsid w:val="00920FF5"/>
    <w:rsid w:val="00922C82"/>
    <w:rsid w:val="00922F0B"/>
    <w:rsid w:val="00924581"/>
    <w:rsid w:val="00927C69"/>
    <w:rsid w:val="009303B5"/>
    <w:rsid w:val="0093042A"/>
    <w:rsid w:val="00930EF5"/>
    <w:rsid w:val="009315F6"/>
    <w:rsid w:val="00931E8E"/>
    <w:rsid w:val="009329EC"/>
    <w:rsid w:val="00932A0F"/>
    <w:rsid w:val="00932D0B"/>
    <w:rsid w:val="00933FDF"/>
    <w:rsid w:val="009342A7"/>
    <w:rsid w:val="009349F1"/>
    <w:rsid w:val="00934F22"/>
    <w:rsid w:val="0093659A"/>
    <w:rsid w:val="009371CD"/>
    <w:rsid w:val="00937DFE"/>
    <w:rsid w:val="009406AF"/>
    <w:rsid w:val="00941262"/>
    <w:rsid w:val="0094343F"/>
    <w:rsid w:val="00945CC2"/>
    <w:rsid w:val="00950A62"/>
    <w:rsid w:val="00950AFB"/>
    <w:rsid w:val="00950BA6"/>
    <w:rsid w:val="009519C6"/>
    <w:rsid w:val="009522D6"/>
    <w:rsid w:val="00953B67"/>
    <w:rsid w:val="0095482F"/>
    <w:rsid w:val="00961736"/>
    <w:rsid w:val="009619D5"/>
    <w:rsid w:val="00962C32"/>
    <w:rsid w:val="0096306D"/>
    <w:rsid w:val="00963689"/>
    <w:rsid w:val="009642C8"/>
    <w:rsid w:val="00965BD3"/>
    <w:rsid w:val="00965EB7"/>
    <w:rsid w:val="00967EF2"/>
    <w:rsid w:val="00967F7F"/>
    <w:rsid w:val="0097066E"/>
    <w:rsid w:val="0097095E"/>
    <w:rsid w:val="00970E93"/>
    <w:rsid w:val="00970FC4"/>
    <w:rsid w:val="00971EC3"/>
    <w:rsid w:val="009733C3"/>
    <w:rsid w:val="009736DD"/>
    <w:rsid w:val="00973AFB"/>
    <w:rsid w:val="0097614D"/>
    <w:rsid w:val="009826F3"/>
    <w:rsid w:val="00982D3F"/>
    <w:rsid w:val="00983250"/>
    <w:rsid w:val="0098466A"/>
    <w:rsid w:val="00984A0A"/>
    <w:rsid w:val="00985AC7"/>
    <w:rsid w:val="009866CD"/>
    <w:rsid w:val="009868F3"/>
    <w:rsid w:val="00986BAF"/>
    <w:rsid w:val="00986C42"/>
    <w:rsid w:val="00986D9C"/>
    <w:rsid w:val="00987C38"/>
    <w:rsid w:val="009903D2"/>
    <w:rsid w:val="009917F0"/>
    <w:rsid w:val="00993362"/>
    <w:rsid w:val="00993B44"/>
    <w:rsid w:val="00994279"/>
    <w:rsid w:val="00994A7A"/>
    <w:rsid w:val="00994E16"/>
    <w:rsid w:val="00995A36"/>
    <w:rsid w:val="00996DF5"/>
    <w:rsid w:val="00997959"/>
    <w:rsid w:val="00997FEB"/>
    <w:rsid w:val="009A000E"/>
    <w:rsid w:val="009A102B"/>
    <w:rsid w:val="009A3F61"/>
    <w:rsid w:val="009A652D"/>
    <w:rsid w:val="009A76F9"/>
    <w:rsid w:val="009A786A"/>
    <w:rsid w:val="009A79E2"/>
    <w:rsid w:val="009B06CE"/>
    <w:rsid w:val="009B0801"/>
    <w:rsid w:val="009B10A2"/>
    <w:rsid w:val="009B1AC4"/>
    <w:rsid w:val="009B20AE"/>
    <w:rsid w:val="009B24E2"/>
    <w:rsid w:val="009B36B9"/>
    <w:rsid w:val="009B486D"/>
    <w:rsid w:val="009B53BA"/>
    <w:rsid w:val="009B6DA2"/>
    <w:rsid w:val="009B7352"/>
    <w:rsid w:val="009B73B8"/>
    <w:rsid w:val="009B7D51"/>
    <w:rsid w:val="009C0CD5"/>
    <w:rsid w:val="009C2A76"/>
    <w:rsid w:val="009C36A0"/>
    <w:rsid w:val="009C43F0"/>
    <w:rsid w:val="009C478E"/>
    <w:rsid w:val="009C4EB5"/>
    <w:rsid w:val="009C56AF"/>
    <w:rsid w:val="009C5D56"/>
    <w:rsid w:val="009C5DFD"/>
    <w:rsid w:val="009C5E21"/>
    <w:rsid w:val="009C63DE"/>
    <w:rsid w:val="009C6F26"/>
    <w:rsid w:val="009C7A69"/>
    <w:rsid w:val="009D1A76"/>
    <w:rsid w:val="009D2092"/>
    <w:rsid w:val="009D2660"/>
    <w:rsid w:val="009D2849"/>
    <w:rsid w:val="009D2A20"/>
    <w:rsid w:val="009D3B83"/>
    <w:rsid w:val="009D40B4"/>
    <w:rsid w:val="009D53AA"/>
    <w:rsid w:val="009D5CE1"/>
    <w:rsid w:val="009D6F2B"/>
    <w:rsid w:val="009E1D7E"/>
    <w:rsid w:val="009E2681"/>
    <w:rsid w:val="009E2C7A"/>
    <w:rsid w:val="009E3F73"/>
    <w:rsid w:val="009E59DE"/>
    <w:rsid w:val="009E5ED9"/>
    <w:rsid w:val="009E728D"/>
    <w:rsid w:val="009F088E"/>
    <w:rsid w:val="009F1FB2"/>
    <w:rsid w:val="009F281A"/>
    <w:rsid w:val="009F2A15"/>
    <w:rsid w:val="009F2D03"/>
    <w:rsid w:val="009F306C"/>
    <w:rsid w:val="009F3965"/>
    <w:rsid w:val="009F41D3"/>
    <w:rsid w:val="009F510C"/>
    <w:rsid w:val="009F5643"/>
    <w:rsid w:val="009F5726"/>
    <w:rsid w:val="009F5745"/>
    <w:rsid w:val="009F673B"/>
    <w:rsid w:val="009F74CC"/>
    <w:rsid w:val="009F7D20"/>
    <w:rsid w:val="00A009AC"/>
    <w:rsid w:val="00A00CB6"/>
    <w:rsid w:val="00A01595"/>
    <w:rsid w:val="00A02329"/>
    <w:rsid w:val="00A029E5"/>
    <w:rsid w:val="00A02CA7"/>
    <w:rsid w:val="00A0361E"/>
    <w:rsid w:val="00A07008"/>
    <w:rsid w:val="00A07AF3"/>
    <w:rsid w:val="00A10A7F"/>
    <w:rsid w:val="00A116ED"/>
    <w:rsid w:val="00A12692"/>
    <w:rsid w:val="00A1277B"/>
    <w:rsid w:val="00A13884"/>
    <w:rsid w:val="00A14221"/>
    <w:rsid w:val="00A14DB3"/>
    <w:rsid w:val="00A150E6"/>
    <w:rsid w:val="00A155F0"/>
    <w:rsid w:val="00A157EA"/>
    <w:rsid w:val="00A16CAE"/>
    <w:rsid w:val="00A17CB0"/>
    <w:rsid w:val="00A21B35"/>
    <w:rsid w:val="00A22AC3"/>
    <w:rsid w:val="00A22FED"/>
    <w:rsid w:val="00A2385E"/>
    <w:rsid w:val="00A23C40"/>
    <w:rsid w:val="00A24848"/>
    <w:rsid w:val="00A25138"/>
    <w:rsid w:val="00A25BA4"/>
    <w:rsid w:val="00A265F0"/>
    <w:rsid w:val="00A307AB"/>
    <w:rsid w:val="00A30F9B"/>
    <w:rsid w:val="00A31109"/>
    <w:rsid w:val="00A311F9"/>
    <w:rsid w:val="00A31A02"/>
    <w:rsid w:val="00A31DDF"/>
    <w:rsid w:val="00A324C6"/>
    <w:rsid w:val="00A32BDA"/>
    <w:rsid w:val="00A3305C"/>
    <w:rsid w:val="00A330BB"/>
    <w:rsid w:val="00A368D5"/>
    <w:rsid w:val="00A421A5"/>
    <w:rsid w:val="00A4356B"/>
    <w:rsid w:val="00A43795"/>
    <w:rsid w:val="00A43B17"/>
    <w:rsid w:val="00A447B5"/>
    <w:rsid w:val="00A45744"/>
    <w:rsid w:val="00A45796"/>
    <w:rsid w:val="00A46018"/>
    <w:rsid w:val="00A4661B"/>
    <w:rsid w:val="00A46C9B"/>
    <w:rsid w:val="00A47576"/>
    <w:rsid w:val="00A5039E"/>
    <w:rsid w:val="00A50FAE"/>
    <w:rsid w:val="00A51FEB"/>
    <w:rsid w:val="00A5220D"/>
    <w:rsid w:val="00A5260B"/>
    <w:rsid w:val="00A537A2"/>
    <w:rsid w:val="00A53951"/>
    <w:rsid w:val="00A53C29"/>
    <w:rsid w:val="00A54EF6"/>
    <w:rsid w:val="00A61006"/>
    <w:rsid w:val="00A63376"/>
    <w:rsid w:val="00A63811"/>
    <w:rsid w:val="00A677A4"/>
    <w:rsid w:val="00A70183"/>
    <w:rsid w:val="00A70B95"/>
    <w:rsid w:val="00A71A9F"/>
    <w:rsid w:val="00A7313D"/>
    <w:rsid w:val="00A74931"/>
    <w:rsid w:val="00A753A7"/>
    <w:rsid w:val="00A76988"/>
    <w:rsid w:val="00A76DE0"/>
    <w:rsid w:val="00A7771D"/>
    <w:rsid w:val="00A778C9"/>
    <w:rsid w:val="00A8085F"/>
    <w:rsid w:val="00A81DE2"/>
    <w:rsid w:val="00A8246B"/>
    <w:rsid w:val="00A8339C"/>
    <w:rsid w:val="00A833D8"/>
    <w:rsid w:val="00A837D7"/>
    <w:rsid w:val="00A838C4"/>
    <w:rsid w:val="00A847B4"/>
    <w:rsid w:val="00A847C7"/>
    <w:rsid w:val="00A860F1"/>
    <w:rsid w:val="00A878AE"/>
    <w:rsid w:val="00A90872"/>
    <w:rsid w:val="00A90AEA"/>
    <w:rsid w:val="00A90D3C"/>
    <w:rsid w:val="00A9139C"/>
    <w:rsid w:val="00A92352"/>
    <w:rsid w:val="00A92EF2"/>
    <w:rsid w:val="00A93249"/>
    <w:rsid w:val="00A93649"/>
    <w:rsid w:val="00A93962"/>
    <w:rsid w:val="00A95BE2"/>
    <w:rsid w:val="00A95FB7"/>
    <w:rsid w:val="00A96972"/>
    <w:rsid w:val="00A96B28"/>
    <w:rsid w:val="00AA0679"/>
    <w:rsid w:val="00AA08AF"/>
    <w:rsid w:val="00AA2331"/>
    <w:rsid w:val="00AA3EC9"/>
    <w:rsid w:val="00AA4556"/>
    <w:rsid w:val="00AA531D"/>
    <w:rsid w:val="00AA6148"/>
    <w:rsid w:val="00AA6691"/>
    <w:rsid w:val="00AA6BF1"/>
    <w:rsid w:val="00AA7654"/>
    <w:rsid w:val="00AA7E7C"/>
    <w:rsid w:val="00AB0051"/>
    <w:rsid w:val="00AB0471"/>
    <w:rsid w:val="00AB0E5B"/>
    <w:rsid w:val="00AB1E10"/>
    <w:rsid w:val="00AB2EA9"/>
    <w:rsid w:val="00AB44FE"/>
    <w:rsid w:val="00AB4B46"/>
    <w:rsid w:val="00AB52C0"/>
    <w:rsid w:val="00AB5723"/>
    <w:rsid w:val="00AB5E2E"/>
    <w:rsid w:val="00AB6639"/>
    <w:rsid w:val="00AB676C"/>
    <w:rsid w:val="00AB76A3"/>
    <w:rsid w:val="00AC07AF"/>
    <w:rsid w:val="00AC0A5F"/>
    <w:rsid w:val="00AC17FB"/>
    <w:rsid w:val="00AC40C9"/>
    <w:rsid w:val="00AC4D5E"/>
    <w:rsid w:val="00AC4E3C"/>
    <w:rsid w:val="00AC58CD"/>
    <w:rsid w:val="00AD0338"/>
    <w:rsid w:val="00AD0573"/>
    <w:rsid w:val="00AD19C2"/>
    <w:rsid w:val="00AD3C78"/>
    <w:rsid w:val="00AD43BF"/>
    <w:rsid w:val="00AD7F64"/>
    <w:rsid w:val="00AE2490"/>
    <w:rsid w:val="00AE36CE"/>
    <w:rsid w:val="00AE3D1D"/>
    <w:rsid w:val="00AE4830"/>
    <w:rsid w:val="00AE6652"/>
    <w:rsid w:val="00AE6AD7"/>
    <w:rsid w:val="00AE786D"/>
    <w:rsid w:val="00AF0999"/>
    <w:rsid w:val="00AF2C38"/>
    <w:rsid w:val="00AF2FA5"/>
    <w:rsid w:val="00AF4AC8"/>
    <w:rsid w:val="00AF557C"/>
    <w:rsid w:val="00AF5A4F"/>
    <w:rsid w:val="00AF5C94"/>
    <w:rsid w:val="00AF6FB5"/>
    <w:rsid w:val="00B00646"/>
    <w:rsid w:val="00B01F53"/>
    <w:rsid w:val="00B02B59"/>
    <w:rsid w:val="00B02E82"/>
    <w:rsid w:val="00B04265"/>
    <w:rsid w:val="00B042AF"/>
    <w:rsid w:val="00B05A03"/>
    <w:rsid w:val="00B061F8"/>
    <w:rsid w:val="00B06B0F"/>
    <w:rsid w:val="00B06C44"/>
    <w:rsid w:val="00B10ACA"/>
    <w:rsid w:val="00B10F67"/>
    <w:rsid w:val="00B1186B"/>
    <w:rsid w:val="00B11B54"/>
    <w:rsid w:val="00B11E44"/>
    <w:rsid w:val="00B12403"/>
    <w:rsid w:val="00B140F5"/>
    <w:rsid w:val="00B14AF2"/>
    <w:rsid w:val="00B17254"/>
    <w:rsid w:val="00B1760C"/>
    <w:rsid w:val="00B21284"/>
    <w:rsid w:val="00B21790"/>
    <w:rsid w:val="00B2264D"/>
    <w:rsid w:val="00B22E7B"/>
    <w:rsid w:val="00B24D3C"/>
    <w:rsid w:val="00B25C71"/>
    <w:rsid w:val="00B2707F"/>
    <w:rsid w:val="00B30AD2"/>
    <w:rsid w:val="00B30B1F"/>
    <w:rsid w:val="00B3137F"/>
    <w:rsid w:val="00B31EF8"/>
    <w:rsid w:val="00B334E7"/>
    <w:rsid w:val="00B33539"/>
    <w:rsid w:val="00B33D30"/>
    <w:rsid w:val="00B34112"/>
    <w:rsid w:val="00B3414C"/>
    <w:rsid w:val="00B35B16"/>
    <w:rsid w:val="00B36A39"/>
    <w:rsid w:val="00B36B4D"/>
    <w:rsid w:val="00B36F5E"/>
    <w:rsid w:val="00B3700E"/>
    <w:rsid w:val="00B379E2"/>
    <w:rsid w:val="00B37ECE"/>
    <w:rsid w:val="00B4077D"/>
    <w:rsid w:val="00B40F88"/>
    <w:rsid w:val="00B446EB"/>
    <w:rsid w:val="00B44743"/>
    <w:rsid w:val="00B45999"/>
    <w:rsid w:val="00B50EFA"/>
    <w:rsid w:val="00B51A9D"/>
    <w:rsid w:val="00B52B5A"/>
    <w:rsid w:val="00B541BC"/>
    <w:rsid w:val="00B54CC9"/>
    <w:rsid w:val="00B5570C"/>
    <w:rsid w:val="00B56A82"/>
    <w:rsid w:val="00B56AF8"/>
    <w:rsid w:val="00B57BFE"/>
    <w:rsid w:val="00B60122"/>
    <w:rsid w:val="00B60BE6"/>
    <w:rsid w:val="00B61A6A"/>
    <w:rsid w:val="00B65033"/>
    <w:rsid w:val="00B653CE"/>
    <w:rsid w:val="00B65FB6"/>
    <w:rsid w:val="00B66450"/>
    <w:rsid w:val="00B67BFE"/>
    <w:rsid w:val="00B67FA1"/>
    <w:rsid w:val="00B700E3"/>
    <w:rsid w:val="00B70462"/>
    <w:rsid w:val="00B70598"/>
    <w:rsid w:val="00B72484"/>
    <w:rsid w:val="00B72780"/>
    <w:rsid w:val="00B744F8"/>
    <w:rsid w:val="00B74F6C"/>
    <w:rsid w:val="00B75C4F"/>
    <w:rsid w:val="00B764CC"/>
    <w:rsid w:val="00B7799B"/>
    <w:rsid w:val="00B8062B"/>
    <w:rsid w:val="00B80869"/>
    <w:rsid w:val="00B80D8F"/>
    <w:rsid w:val="00B80EBE"/>
    <w:rsid w:val="00B80FD9"/>
    <w:rsid w:val="00B824EF"/>
    <w:rsid w:val="00B834A6"/>
    <w:rsid w:val="00B84E2C"/>
    <w:rsid w:val="00B85A74"/>
    <w:rsid w:val="00B86211"/>
    <w:rsid w:val="00B862D1"/>
    <w:rsid w:val="00B86AC1"/>
    <w:rsid w:val="00B86BF6"/>
    <w:rsid w:val="00B86F4F"/>
    <w:rsid w:val="00B872B7"/>
    <w:rsid w:val="00B87822"/>
    <w:rsid w:val="00B902A1"/>
    <w:rsid w:val="00B917AC"/>
    <w:rsid w:val="00B924FA"/>
    <w:rsid w:val="00B95768"/>
    <w:rsid w:val="00B95DA9"/>
    <w:rsid w:val="00B966CB"/>
    <w:rsid w:val="00B9767A"/>
    <w:rsid w:val="00B97994"/>
    <w:rsid w:val="00BA0B60"/>
    <w:rsid w:val="00BA0BFA"/>
    <w:rsid w:val="00BA0D84"/>
    <w:rsid w:val="00BA113E"/>
    <w:rsid w:val="00BA1297"/>
    <w:rsid w:val="00BA2AF1"/>
    <w:rsid w:val="00BA31AD"/>
    <w:rsid w:val="00BA40BA"/>
    <w:rsid w:val="00BA5E9E"/>
    <w:rsid w:val="00BA67BB"/>
    <w:rsid w:val="00BA6D1B"/>
    <w:rsid w:val="00BB228C"/>
    <w:rsid w:val="00BB3EFA"/>
    <w:rsid w:val="00BB41D4"/>
    <w:rsid w:val="00BB581B"/>
    <w:rsid w:val="00BB59AA"/>
    <w:rsid w:val="00BB5EE1"/>
    <w:rsid w:val="00BB5FFA"/>
    <w:rsid w:val="00BB65AA"/>
    <w:rsid w:val="00BB672B"/>
    <w:rsid w:val="00BB6CCA"/>
    <w:rsid w:val="00BB785A"/>
    <w:rsid w:val="00BC5974"/>
    <w:rsid w:val="00BC7313"/>
    <w:rsid w:val="00BC78B0"/>
    <w:rsid w:val="00BD1139"/>
    <w:rsid w:val="00BD185B"/>
    <w:rsid w:val="00BD2A81"/>
    <w:rsid w:val="00BD38F6"/>
    <w:rsid w:val="00BD4D83"/>
    <w:rsid w:val="00BD4ECB"/>
    <w:rsid w:val="00BD7CC3"/>
    <w:rsid w:val="00BE0163"/>
    <w:rsid w:val="00BE02B5"/>
    <w:rsid w:val="00BE0B10"/>
    <w:rsid w:val="00BE144E"/>
    <w:rsid w:val="00BE17A9"/>
    <w:rsid w:val="00BE2F99"/>
    <w:rsid w:val="00BE52FF"/>
    <w:rsid w:val="00BE54A8"/>
    <w:rsid w:val="00BE5A2F"/>
    <w:rsid w:val="00BF1909"/>
    <w:rsid w:val="00BF29CD"/>
    <w:rsid w:val="00BF38B2"/>
    <w:rsid w:val="00BF39E1"/>
    <w:rsid w:val="00BF3A89"/>
    <w:rsid w:val="00BF58DE"/>
    <w:rsid w:val="00BF5B7A"/>
    <w:rsid w:val="00BF7A3E"/>
    <w:rsid w:val="00C0085C"/>
    <w:rsid w:val="00C014FF"/>
    <w:rsid w:val="00C01BA0"/>
    <w:rsid w:val="00C023A9"/>
    <w:rsid w:val="00C02BBA"/>
    <w:rsid w:val="00C02CD9"/>
    <w:rsid w:val="00C03C47"/>
    <w:rsid w:val="00C04134"/>
    <w:rsid w:val="00C0429C"/>
    <w:rsid w:val="00C0582E"/>
    <w:rsid w:val="00C0599C"/>
    <w:rsid w:val="00C074A9"/>
    <w:rsid w:val="00C10528"/>
    <w:rsid w:val="00C107F4"/>
    <w:rsid w:val="00C11893"/>
    <w:rsid w:val="00C11DB0"/>
    <w:rsid w:val="00C13657"/>
    <w:rsid w:val="00C13BC4"/>
    <w:rsid w:val="00C13C36"/>
    <w:rsid w:val="00C14087"/>
    <w:rsid w:val="00C142BA"/>
    <w:rsid w:val="00C14BD4"/>
    <w:rsid w:val="00C151B1"/>
    <w:rsid w:val="00C15F44"/>
    <w:rsid w:val="00C16E52"/>
    <w:rsid w:val="00C20618"/>
    <w:rsid w:val="00C20BA6"/>
    <w:rsid w:val="00C21331"/>
    <w:rsid w:val="00C22AA4"/>
    <w:rsid w:val="00C24676"/>
    <w:rsid w:val="00C24F9E"/>
    <w:rsid w:val="00C259E6"/>
    <w:rsid w:val="00C262C7"/>
    <w:rsid w:val="00C264C5"/>
    <w:rsid w:val="00C26FB2"/>
    <w:rsid w:val="00C31F2B"/>
    <w:rsid w:val="00C32289"/>
    <w:rsid w:val="00C327E4"/>
    <w:rsid w:val="00C333D8"/>
    <w:rsid w:val="00C34690"/>
    <w:rsid w:val="00C34B84"/>
    <w:rsid w:val="00C34E44"/>
    <w:rsid w:val="00C34F3C"/>
    <w:rsid w:val="00C35879"/>
    <w:rsid w:val="00C362B4"/>
    <w:rsid w:val="00C36824"/>
    <w:rsid w:val="00C379C6"/>
    <w:rsid w:val="00C37C1A"/>
    <w:rsid w:val="00C402BB"/>
    <w:rsid w:val="00C40977"/>
    <w:rsid w:val="00C41D5F"/>
    <w:rsid w:val="00C429C3"/>
    <w:rsid w:val="00C436B7"/>
    <w:rsid w:val="00C43980"/>
    <w:rsid w:val="00C43E74"/>
    <w:rsid w:val="00C44DA4"/>
    <w:rsid w:val="00C462BF"/>
    <w:rsid w:val="00C46B0F"/>
    <w:rsid w:val="00C501AE"/>
    <w:rsid w:val="00C5312B"/>
    <w:rsid w:val="00C537CD"/>
    <w:rsid w:val="00C539A5"/>
    <w:rsid w:val="00C53D97"/>
    <w:rsid w:val="00C541B8"/>
    <w:rsid w:val="00C56EE1"/>
    <w:rsid w:val="00C57341"/>
    <w:rsid w:val="00C579CE"/>
    <w:rsid w:val="00C57DFE"/>
    <w:rsid w:val="00C57FB5"/>
    <w:rsid w:val="00C609FE"/>
    <w:rsid w:val="00C60A03"/>
    <w:rsid w:val="00C60CDE"/>
    <w:rsid w:val="00C60DF4"/>
    <w:rsid w:val="00C611DA"/>
    <w:rsid w:val="00C61D06"/>
    <w:rsid w:val="00C62CD4"/>
    <w:rsid w:val="00C6302F"/>
    <w:rsid w:val="00C63301"/>
    <w:rsid w:val="00C65192"/>
    <w:rsid w:val="00C65250"/>
    <w:rsid w:val="00C654AA"/>
    <w:rsid w:val="00C6760E"/>
    <w:rsid w:val="00C67A9A"/>
    <w:rsid w:val="00C67BB3"/>
    <w:rsid w:val="00C7277E"/>
    <w:rsid w:val="00C72C14"/>
    <w:rsid w:val="00C761BB"/>
    <w:rsid w:val="00C80289"/>
    <w:rsid w:val="00C8272F"/>
    <w:rsid w:val="00C82CCD"/>
    <w:rsid w:val="00C82F24"/>
    <w:rsid w:val="00C8367A"/>
    <w:rsid w:val="00C840EE"/>
    <w:rsid w:val="00C854EF"/>
    <w:rsid w:val="00C859C5"/>
    <w:rsid w:val="00C85C41"/>
    <w:rsid w:val="00C87884"/>
    <w:rsid w:val="00C900C8"/>
    <w:rsid w:val="00C90FCD"/>
    <w:rsid w:val="00C91EE5"/>
    <w:rsid w:val="00C92C06"/>
    <w:rsid w:val="00C92DF8"/>
    <w:rsid w:val="00C95BF2"/>
    <w:rsid w:val="00C9695D"/>
    <w:rsid w:val="00C974E2"/>
    <w:rsid w:val="00C97C2D"/>
    <w:rsid w:val="00CA14C6"/>
    <w:rsid w:val="00CA25A7"/>
    <w:rsid w:val="00CA30FB"/>
    <w:rsid w:val="00CA32BA"/>
    <w:rsid w:val="00CA3446"/>
    <w:rsid w:val="00CA4C5C"/>
    <w:rsid w:val="00CA5D08"/>
    <w:rsid w:val="00CA6795"/>
    <w:rsid w:val="00CA73C2"/>
    <w:rsid w:val="00CA7780"/>
    <w:rsid w:val="00CA799C"/>
    <w:rsid w:val="00CA7DCC"/>
    <w:rsid w:val="00CB23FA"/>
    <w:rsid w:val="00CB3405"/>
    <w:rsid w:val="00CB4891"/>
    <w:rsid w:val="00CB585D"/>
    <w:rsid w:val="00CB6462"/>
    <w:rsid w:val="00CB678D"/>
    <w:rsid w:val="00CB6C5B"/>
    <w:rsid w:val="00CC0C46"/>
    <w:rsid w:val="00CC287A"/>
    <w:rsid w:val="00CC3846"/>
    <w:rsid w:val="00CC3B12"/>
    <w:rsid w:val="00CC46DF"/>
    <w:rsid w:val="00CC5627"/>
    <w:rsid w:val="00CC607D"/>
    <w:rsid w:val="00CC6BBB"/>
    <w:rsid w:val="00CC6CCE"/>
    <w:rsid w:val="00CD0104"/>
    <w:rsid w:val="00CD065A"/>
    <w:rsid w:val="00CD28DC"/>
    <w:rsid w:val="00CD33A9"/>
    <w:rsid w:val="00CD61BD"/>
    <w:rsid w:val="00CD66A4"/>
    <w:rsid w:val="00CD69A9"/>
    <w:rsid w:val="00CD6F9C"/>
    <w:rsid w:val="00CE057B"/>
    <w:rsid w:val="00CE0752"/>
    <w:rsid w:val="00CE193D"/>
    <w:rsid w:val="00CE1D05"/>
    <w:rsid w:val="00CE32B8"/>
    <w:rsid w:val="00CE36C3"/>
    <w:rsid w:val="00CE397B"/>
    <w:rsid w:val="00CE43EC"/>
    <w:rsid w:val="00CE4AF0"/>
    <w:rsid w:val="00CE5132"/>
    <w:rsid w:val="00CE5B8E"/>
    <w:rsid w:val="00CE5E9B"/>
    <w:rsid w:val="00CE663B"/>
    <w:rsid w:val="00CE669E"/>
    <w:rsid w:val="00CF03BD"/>
    <w:rsid w:val="00CF066B"/>
    <w:rsid w:val="00CF125A"/>
    <w:rsid w:val="00CF217E"/>
    <w:rsid w:val="00CF2769"/>
    <w:rsid w:val="00CF33EE"/>
    <w:rsid w:val="00CF3403"/>
    <w:rsid w:val="00CF3569"/>
    <w:rsid w:val="00CF3EDC"/>
    <w:rsid w:val="00CF40A8"/>
    <w:rsid w:val="00CF4C2F"/>
    <w:rsid w:val="00CF5243"/>
    <w:rsid w:val="00CF59A3"/>
    <w:rsid w:val="00CF5FD3"/>
    <w:rsid w:val="00CF72E5"/>
    <w:rsid w:val="00CF7C60"/>
    <w:rsid w:val="00D00CF9"/>
    <w:rsid w:val="00D01046"/>
    <w:rsid w:val="00D011FF"/>
    <w:rsid w:val="00D01A06"/>
    <w:rsid w:val="00D024B7"/>
    <w:rsid w:val="00D02A3E"/>
    <w:rsid w:val="00D03E73"/>
    <w:rsid w:val="00D0412C"/>
    <w:rsid w:val="00D05023"/>
    <w:rsid w:val="00D07BDC"/>
    <w:rsid w:val="00D07CE8"/>
    <w:rsid w:val="00D10B74"/>
    <w:rsid w:val="00D12E1B"/>
    <w:rsid w:val="00D13AA7"/>
    <w:rsid w:val="00D1443B"/>
    <w:rsid w:val="00D144CE"/>
    <w:rsid w:val="00D1590E"/>
    <w:rsid w:val="00D15D6C"/>
    <w:rsid w:val="00D16EA5"/>
    <w:rsid w:val="00D170F9"/>
    <w:rsid w:val="00D17A49"/>
    <w:rsid w:val="00D17BBC"/>
    <w:rsid w:val="00D20290"/>
    <w:rsid w:val="00D22A0D"/>
    <w:rsid w:val="00D22E0C"/>
    <w:rsid w:val="00D24FE7"/>
    <w:rsid w:val="00D265A7"/>
    <w:rsid w:val="00D26CF4"/>
    <w:rsid w:val="00D26E1B"/>
    <w:rsid w:val="00D2748C"/>
    <w:rsid w:val="00D27FA4"/>
    <w:rsid w:val="00D3034F"/>
    <w:rsid w:val="00D36BF4"/>
    <w:rsid w:val="00D36DBF"/>
    <w:rsid w:val="00D37380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E06"/>
    <w:rsid w:val="00D46BBB"/>
    <w:rsid w:val="00D47DFA"/>
    <w:rsid w:val="00D50080"/>
    <w:rsid w:val="00D50C00"/>
    <w:rsid w:val="00D516BA"/>
    <w:rsid w:val="00D5243C"/>
    <w:rsid w:val="00D5304D"/>
    <w:rsid w:val="00D536A8"/>
    <w:rsid w:val="00D53CE2"/>
    <w:rsid w:val="00D5454F"/>
    <w:rsid w:val="00D548DF"/>
    <w:rsid w:val="00D5564F"/>
    <w:rsid w:val="00D558B3"/>
    <w:rsid w:val="00D55C16"/>
    <w:rsid w:val="00D56372"/>
    <w:rsid w:val="00D563A6"/>
    <w:rsid w:val="00D56554"/>
    <w:rsid w:val="00D601A6"/>
    <w:rsid w:val="00D603F0"/>
    <w:rsid w:val="00D60B97"/>
    <w:rsid w:val="00D60D6F"/>
    <w:rsid w:val="00D637D7"/>
    <w:rsid w:val="00D6391B"/>
    <w:rsid w:val="00D653E3"/>
    <w:rsid w:val="00D67841"/>
    <w:rsid w:val="00D70A4B"/>
    <w:rsid w:val="00D71FC3"/>
    <w:rsid w:val="00D7239C"/>
    <w:rsid w:val="00D7287E"/>
    <w:rsid w:val="00D73FD6"/>
    <w:rsid w:val="00D7539C"/>
    <w:rsid w:val="00D76AB5"/>
    <w:rsid w:val="00D7767B"/>
    <w:rsid w:val="00D80504"/>
    <w:rsid w:val="00D824DB"/>
    <w:rsid w:val="00D84498"/>
    <w:rsid w:val="00D84C3C"/>
    <w:rsid w:val="00D850C9"/>
    <w:rsid w:val="00D86284"/>
    <w:rsid w:val="00D86C0E"/>
    <w:rsid w:val="00D876EC"/>
    <w:rsid w:val="00D90A32"/>
    <w:rsid w:val="00D918AD"/>
    <w:rsid w:val="00D92A54"/>
    <w:rsid w:val="00D93371"/>
    <w:rsid w:val="00D937A2"/>
    <w:rsid w:val="00D941B3"/>
    <w:rsid w:val="00D94B1B"/>
    <w:rsid w:val="00D95B7D"/>
    <w:rsid w:val="00D96868"/>
    <w:rsid w:val="00D96B6F"/>
    <w:rsid w:val="00DA0E80"/>
    <w:rsid w:val="00DA24B1"/>
    <w:rsid w:val="00DA4559"/>
    <w:rsid w:val="00DA4C0C"/>
    <w:rsid w:val="00DA5DA1"/>
    <w:rsid w:val="00DA6591"/>
    <w:rsid w:val="00DA6B91"/>
    <w:rsid w:val="00DA7F89"/>
    <w:rsid w:val="00DB041D"/>
    <w:rsid w:val="00DB3BCB"/>
    <w:rsid w:val="00DB4689"/>
    <w:rsid w:val="00DB4A8E"/>
    <w:rsid w:val="00DB4BCD"/>
    <w:rsid w:val="00DB5823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A3B"/>
    <w:rsid w:val="00DC1D77"/>
    <w:rsid w:val="00DC356C"/>
    <w:rsid w:val="00DC39DA"/>
    <w:rsid w:val="00DC3C65"/>
    <w:rsid w:val="00DC3D79"/>
    <w:rsid w:val="00DC43B5"/>
    <w:rsid w:val="00DC44CC"/>
    <w:rsid w:val="00DC48D0"/>
    <w:rsid w:val="00DC53C4"/>
    <w:rsid w:val="00DC6AB3"/>
    <w:rsid w:val="00DC6C92"/>
    <w:rsid w:val="00DD0144"/>
    <w:rsid w:val="00DD0E1D"/>
    <w:rsid w:val="00DD295C"/>
    <w:rsid w:val="00DD2A5E"/>
    <w:rsid w:val="00DD3196"/>
    <w:rsid w:val="00DD31DF"/>
    <w:rsid w:val="00DD5C4F"/>
    <w:rsid w:val="00DD7376"/>
    <w:rsid w:val="00DD7C4E"/>
    <w:rsid w:val="00DE0308"/>
    <w:rsid w:val="00DE0A17"/>
    <w:rsid w:val="00DE0F72"/>
    <w:rsid w:val="00DE3492"/>
    <w:rsid w:val="00DE4D48"/>
    <w:rsid w:val="00DE4D4B"/>
    <w:rsid w:val="00DE5714"/>
    <w:rsid w:val="00DE5758"/>
    <w:rsid w:val="00DE5F7D"/>
    <w:rsid w:val="00DE671F"/>
    <w:rsid w:val="00DF11E6"/>
    <w:rsid w:val="00DF250A"/>
    <w:rsid w:val="00DF3AF4"/>
    <w:rsid w:val="00DF49C4"/>
    <w:rsid w:val="00DF5E63"/>
    <w:rsid w:val="00E0007A"/>
    <w:rsid w:val="00E01F19"/>
    <w:rsid w:val="00E02ACC"/>
    <w:rsid w:val="00E04DAA"/>
    <w:rsid w:val="00E05389"/>
    <w:rsid w:val="00E0709B"/>
    <w:rsid w:val="00E073B9"/>
    <w:rsid w:val="00E07449"/>
    <w:rsid w:val="00E07CEC"/>
    <w:rsid w:val="00E10EA8"/>
    <w:rsid w:val="00E11553"/>
    <w:rsid w:val="00E119AC"/>
    <w:rsid w:val="00E11B00"/>
    <w:rsid w:val="00E1240C"/>
    <w:rsid w:val="00E1249B"/>
    <w:rsid w:val="00E127A2"/>
    <w:rsid w:val="00E12F66"/>
    <w:rsid w:val="00E14FA0"/>
    <w:rsid w:val="00E15C40"/>
    <w:rsid w:val="00E2065C"/>
    <w:rsid w:val="00E20FD6"/>
    <w:rsid w:val="00E22C98"/>
    <w:rsid w:val="00E22E23"/>
    <w:rsid w:val="00E23124"/>
    <w:rsid w:val="00E23CDE"/>
    <w:rsid w:val="00E2504E"/>
    <w:rsid w:val="00E25A41"/>
    <w:rsid w:val="00E27492"/>
    <w:rsid w:val="00E27D8F"/>
    <w:rsid w:val="00E301D3"/>
    <w:rsid w:val="00E31420"/>
    <w:rsid w:val="00E31DEE"/>
    <w:rsid w:val="00E323C5"/>
    <w:rsid w:val="00E33EDB"/>
    <w:rsid w:val="00E35057"/>
    <w:rsid w:val="00E359E0"/>
    <w:rsid w:val="00E35B3B"/>
    <w:rsid w:val="00E35F49"/>
    <w:rsid w:val="00E413B2"/>
    <w:rsid w:val="00E4147C"/>
    <w:rsid w:val="00E421F8"/>
    <w:rsid w:val="00E42306"/>
    <w:rsid w:val="00E429CB"/>
    <w:rsid w:val="00E4334F"/>
    <w:rsid w:val="00E43681"/>
    <w:rsid w:val="00E43B58"/>
    <w:rsid w:val="00E43D17"/>
    <w:rsid w:val="00E4410B"/>
    <w:rsid w:val="00E44D45"/>
    <w:rsid w:val="00E45682"/>
    <w:rsid w:val="00E456EF"/>
    <w:rsid w:val="00E46B91"/>
    <w:rsid w:val="00E476B6"/>
    <w:rsid w:val="00E501C9"/>
    <w:rsid w:val="00E50521"/>
    <w:rsid w:val="00E522FF"/>
    <w:rsid w:val="00E52F85"/>
    <w:rsid w:val="00E54495"/>
    <w:rsid w:val="00E55279"/>
    <w:rsid w:val="00E5612D"/>
    <w:rsid w:val="00E57B77"/>
    <w:rsid w:val="00E60115"/>
    <w:rsid w:val="00E613FE"/>
    <w:rsid w:val="00E61759"/>
    <w:rsid w:val="00E61EC5"/>
    <w:rsid w:val="00E6518C"/>
    <w:rsid w:val="00E66912"/>
    <w:rsid w:val="00E66F14"/>
    <w:rsid w:val="00E67E86"/>
    <w:rsid w:val="00E67F77"/>
    <w:rsid w:val="00E700E1"/>
    <w:rsid w:val="00E71718"/>
    <w:rsid w:val="00E71C21"/>
    <w:rsid w:val="00E7215D"/>
    <w:rsid w:val="00E723EC"/>
    <w:rsid w:val="00E72637"/>
    <w:rsid w:val="00E74093"/>
    <w:rsid w:val="00E7451C"/>
    <w:rsid w:val="00E76121"/>
    <w:rsid w:val="00E76BD6"/>
    <w:rsid w:val="00E801FF"/>
    <w:rsid w:val="00E830B9"/>
    <w:rsid w:val="00E8362A"/>
    <w:rsid w:val="00E836DB"/>
    <w:rsid w:val="00E83E30"/>
    <w:rsid w:val="00E83F26"/>
    <w:rsid w:val="00E8458C"/>
    <w:rsid w:val="00E85983"/>
    <w:rsid w:val="00E85D16"/>
    <w:rsid w:val="00E877E4"/>
    <w:rsid w:val="00E87D41"/>
    <w:rsid w:val="00E91ADB"/>
    <w:rsid w:val="00E921A4"/>
    <w:rsid w:val="00E9249A"/>
    <w:rsid w:val="00E937AF"/>
    <w:rsid w:val="00E94192"/>
    <w:rsid w:val="00E945DA"/>
    <w:rsid w:val="00E949E7"/>
    <w:rsid w:val="00E95BC5"/>
    <w:rsid w:val="00EA0069"/>
    <w:rsid w:val="00EA0F34"/>
    <w:rsid w:val="00EA124E"/>
    <w:rsid w:val="00EA1762"/>
    <w:rsid w:val="00EA1B3E"/>
    <w:rsid w:val="00EA1C07"/>
    <w:rsid w:val="00EA2128"/>
    <w:rsid w:val="00EA2D52"/>
    <w:rsid w:val="00EA3ABE"/>
    <w:rsid w:val="00EA49F7"/>
    <w:rsid w:val="00EA5355"/>
    <w:rsid w:val="00EA574C"/>
    <w:rsid w:val="00EA5A69"/>
    <w:rsid w:val="00EA7482"/>
    <w:rsid w:val="00EA7B2F"/>
    <w:rsid w:val="00EB0508"/>
    <w:rsid w:val="00EB1C81"/>
    <w:rsid w:val="00EB1D88"/>
    <w:rsid w:val="00EB1F43"/>
    <w:rsid w:val="00EB37FB"/>
    <w:rsid w:val="00EB41E3"/>
    <w:rsid w:val="00EB48A6"/>
    <w:rsid w:val="00EB4EC1"/>
    <w:rsid w:val="00EB6775"/>
    <w:rsid w:val="00EB6B64"/>
    <w:rsid w:val="00EC120A"/>
    <w:rsid w:val="00EC2DFE"/>
    <w:rsid w:val="00EC49D3"/>
    <w:rsid w:val="00EC4AFE"/>
    <w:rsid w:val="00EC587B"/>
    <w:rsid w:val="00EC58A9"/>
    <w:rsid w:val="00EC66C3"/>
    <w:rsid w:val="00EC75E9"/>
    <w:rsid w:val="00ED1464"/>
    <w:rsid w:val="00ED1712"/>
    <w:rsid w:val="00ED2922"/>
    <w:rsid w:val="00ED2F09"/>
    <w:rsid w:val="00ED2FF2"/>
    <w:rsid w:val="00ED4313"/>
    <w:rsid w:val="00ED480B"/>
    <w:rsid w:val="00ED487E"/>
    <w:rsid w:val="00ED55B2"/>
    <w:rsid w:val="00ED5930"/>
    <w:rsid w:val="00ED7A34"/>
    <w:rsid w:val="00EE0F4E"/>
    <w:rsid w:val="00EE0F5E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4A63"/>
    <w:rsid w:val="00EE50A1"/>
    <w:rsid w:val="00EE6E7C"/>
    <w:rsid w:val="00EE73C4"/>
    <w:rsid w:val="00EF126C"/>
    <w:rsid w:val="00EF2C42"/>
    <w:rsid w:val="00EF2D85"/>
    <w:rsid w:val="00EF3E0C"/>
    <w:rsid w:val="00EF431B"/>
    <w:rsid w:val="00EF4680"/>
    <w:rsid w:val="00EF5893"/>
    <w:rsid w:val="00EF6971"/>
    <w:rsid w:val="00EF6F99"/>
    <w:rsid w:val="00EF7BD1"/>
    <w:rsid w:val="00F03354"/>
    <w:rsid w:val="00F03FB2"/>
    <w:rsid w:val="00F047BC"/>
    <w:rsid w:val="00F04971"/>
    <w:rsid w:val="00F04B7A"/>
    <w:rsid w:val="00F0519B"/>
    <w:rsid w:val="00F0692A"/>
    <w:rsid w:val="00F072F3"/>
    <w:rsid w:val="00F11162"/>
    <w:rsid w:val="00F11E02"/>
    <w:rsid w:val="00F13182"/>
    <w:rsid w:val="00F1347E"/>
    <w:rsid w:val="00F13EE5"/>
    <w:rsid w:val="00F15A69"/>
    <w:rsid w:val="00F1609C"/>
    <w:rsid w:val="00F16A95"/>
    <w:rsid w:val="00F16F53"/>
    <w:rsid w:val="00F20369"/>
    <w:rsid w:val="00F209B7"/>
    <w:rsid w:val="00F2231E"/>
    <w:rsid w:val="00F23003"/>
    <w:rsid w:val="00F2384D"/>
    <w:rsid w:val="00F246EA"/>
    <w:rsid w:val="00F24F33"/>
    <w:rsid w:val="00F266BE"/>
    <w:rsid w:val="00F26747"/>
    <w:rsid w:val="00F26EC8"/>
    <w:rsid w:val="00F27B0B"/>
    <w:rsid w:val="00F27B2E"/>
    <w:rsid w:val="00F309DD"/>
    <w:rsid w:val="00F30A91"/>
    <w:rsid w:val="00F324B6"/>
    <w:rsid w:val="00F337B8"/>
    <w:rsid w:val="00F344BA"/>
    <w:rsid w:val="00F348E7"/>
    <w:rsid w:val="00F34CB3"/>
    <w:rsid w:val="00F3594F"/>
    <w:rsid w:val="00F35A54"/>
    <w:rsid w:val="00F366A9"/>
    <w:rsid w:val="00F40FCD"/>
    <w:rsid w:val="00F41142"/>
    <w:rsid w:val="00F41423"/>
    <w:rsid w:val="00F41457"/>
    <w:rsid w:val="00F424E7"/>
    <w:rsid w:val="00F42500"/>
    <w:rsid w:val="00F42B00"/>
    <w:rsid w:val="00F43794"/>
    <w:rsid w:val="00F44197"/>
    <w:rsid w:val="00F441ED"/>
    <w:rsid w:val="00F45CFA"/>
    <w:rsid w:val="00F465F5"/>
    <w:rsid w:val="00F46BA2"/>
    <w:rsid w:val="00F46C92"/>
    <w:rsid w:val="00F46EA9"/>
    <w:rsid w:val="00F47003"/>
    <w:rsid w:val="00F5012A"/>
    <w:rsid w:val="00F50AB0"/>
    <w:rsid w:val="00F512A0"/>
    <w:rsid w:val="00F53BB3"/>
    <w:rsid w:val="00F5429B"/>
    <w:rsid w:val="00F547E8"/>
    <w:rsid w:val="00F5490E"/>
    <w:rsid w:val="00F549B2"/>
    <w:rsid w:val="00F55916"/>
    <w:rsid w:val="00F55E96"/>
    <w:rsid w:val="00F57EE5"/>
    <w:rsid w:val="00F607EF"/>
    <w:rsid w:val="00F60E83"/>
    <w:rsid w:val="00F60FF4"/>
    <w:rsid w:val="00F61933"/>
    <w:rsid w:val="00F65A71"/>
    <w:rsid w:val="00F65A7D"/>
    <w:rsid w:val="00F65D80"/>
    <w:rsid w:val="00F7179C"/>
    <w:rsid w:val="00F727C5"/>
    <w:rsid w:val="00F72F34"/>
    <w:rsid w:val="00F73609"/>
    <w:rsid w:val="00F73CD8"/>
    <w:rsid w:val="00F74299"/>
    <w:rsid w:val="00F74B84"/>
    <w:rsid w:val="00F74C69"/>
    <w:rsid w:val="00F75721"/>
    <w:rsid w:val="00F7582F"/>
    <w:rsid w:val="00F76013"/>
    <w:rsid w:val="00F778A8"/>
    <w:rsid w:val="00F8119A"/>
    <w:rsid w:val="00F81BCC"/>
    <w:rsid w:val="00F82419"/>
    <w:rsid w:val="00F82918"/>
    <w:rsid w:val="00F82F8E"/>
    <w:rsid w:val="00F83A29"/>
    <w:rsid w:val="00F83BCC"/>
    <w:rsid w:val="00F83E7E"/>
    <w:rsid w:val="00F84592"/>
    <w:rsid w:val="00F846C2"/>
    <w:rsid w:val="00F848A3"/>
    <w:rsid w:val="00F854F1"/>
    <w:rsid w:val="00F8571D"/>
    <w:rsid w:val="00F9027E"/>
    <w:rsid w:val="00F902DA"/>
    <w:rsid w:val="00F91376"/>
    <w:rsid w:val="00F93210"/>
    <w:rsid w:val="00F93A67"/>
    <w:rsid w:val="00F948C3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3188"/>
    <w:rsid w:val="00FA551F"/>
    <w:rsid w:val="00FA5C40"/>
    <w:rsid w:val="00FA5FD6"/>
    <w:rsid w:val="00FA7215"/>
    <w:rsid w:val="00FB139C"/>
    <w:rsid w:val="00FB18A0"/>
    <w:rsid w:val="00FB2706"/>
    <w:rsid w:val="00FB3176"/>
    <w:rsid w:val="00FB3940"/>
    <w:rsid w:val="00FB4664"/>
    <w:rsid w:val="00FB5D22"/>
    <w:rsid w:val="00FB689C"/>
    <w:rsid w:val="00FC0CD9"/>
    <w:rsid w:val="00FC0FEE"/>
    <w:rsid w:val="00FC1B02"/>
    <w:rsid w:val="00FC1EC3"/>
    <w:rsid w:val="00FC34E4"/>
    <w:rsid w:val="00FC38B9"/>
    <w:rsid w:val="00FC4EF3"/>
    <w:rsid w:val="00FC515D"/>
    <w:rsid w:val="00FC582E"/>
    <w:rsid w:val="00FC5A48"/>
    <w:rsid w:val="00FC67E9"/>
    <w:rsid w:val="00FD0EE2"/>
    <w:rsid w:val="00FD1ED7"/>
    <w:rsid w:val="00FD3BA5"/>
    <w:rsid w:val="00FD3C4F"/>
    <w:rsid w:val="00FD563A"/>
    <w:rsid w:val="00FD7344"/>
    <w:rsid w:val="00FD7FF4"/>
    <w:rsid w:val="00FE020D"/>
    <w:rsid w:val="00FE0486"/>
    <w:rsid w:val="00FE0F27"/>
    <w:rsid w:val="00FE107C"/>
    <w:rsid w:val="00FE3BD5"/>
    <w:rsid w:val="00FE5C26"/>
    <w:rsid w:val="00FE5DA1"/>
    <w:rsid w:val="00FE5E36"/>
    <w:rsid w:val="00FE6A4F"/>
    <w:rsid w:val="00FE6C47"/>
    <w:rsid w:val="00FE6CE9"/>
    <w:rsid w:val="00FE6E96"/>
    <w:rsid w:val="00FE7D04"/>
    <w:rsid w:val="00FE7DFD"/>
    <w:rsid w:val="00FF0C9F"/>
    <w:rsid w:val="00FF19E3"/>
    <w:rsid w:val="00FF1BC0"/>
    <w:rsid w:val="00FF355B"/>
    <w:rsid w:val="00FF3909"/>
    <w:rsid w:val="00FF4024"/>
    <w:rsid w:val="00FF625B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2EC5D"/>
  <w15:chartTrackingRefBased/>
  <w15:docId w15:val="{E22D8724-3902-44A6-9277-6EBF46EE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ulie.Yingling@calvertcountymd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Sarah.Ehman@calvertcountymd.gov" TargetMode="External"/><Relationship Id="rId17" Type="http://schemas.openxmlformats.org/officeDocument/2006/relationships/hyperlink" Target="http://www.youtube.com/CalvertCounty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CalvertCountyM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lvertCountyMd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rksandrecreation@calvertcountymd.gov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ss%20Releases\Press-Release-Template_22-26BOCC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00D329745E48949EBA45508D92C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2B9D-DFD3-428D-A277-4E9A58CE3E77}"/>
      </w:docPartPr>
      <w:docPartBody>
        <w:p w:rsidR="00F76CA1" w:rsidRDefault="001B50F4">
          <w:pPr>
            <w:pStyle w:val="8C00D329745E48949EBA45508D92C533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4374250267054C8493296B2C18D3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D492-A47B-4A25-A2D7-798C2325F8E1}"/>
      </w:docPartPr>
      <w:docPartBody>
        <w:p w:rsidR="00F76CA1" w:rsidRDefault="001B50F4">
          <w:pPr>
            <w:pStyle w:val="4374250267054C8493296B2C18D306BB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E41F3A379AB040DB8C839E42B82C2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8A937-5AE0-435A-A43B-8DF07E6F0E81}"/>
      </w:docPartPr>
      <w:docPartBody>
        <w:p w:rsidR="001D5B20" w:rsidRDefault="00F76CA1" w:rsidP="00F76CA1">
          <w:pPr>
            <w:pStyle w:val="E41F3A379AB040DB8C839E42B82C274B"/>
          </w:pPr>
          <w:r>
            <w:rPr>
              <w:rStyle w:val="PlaceholderText"/>
            </w:rPr>
            <w:t>[Headline]</w:t>
          </w:r>
        </w:p>
      </w:docPartBody>
    </w:docPart>
    <w:docPart>
      <w:docPartPr>
        <w:name w:val="8C2133C704554DB9A41466B0AAAB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1A7B-9A18-4B95-80C5-3829FBDD9416}"/>
      </w:docPartPr>
      <w:docPartBody>
        <w:p w:rsidR="001D5B20" w:rsidRDefault="00F76CA1" w:rsidP="00F76CA1">
          <w:pPr>
            <w:pStyle w:val="8C2133C704554DB9A41466B0AAAB5C3B"/>
          </w:pPr>
          <w:r>
            <w:rPr>
              <w:rStyle w:val="PlaceholderText"/>
            </w:rPr>
            <w:t>[Dist.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D2"/>
    <w:rsid w:val="000B56BB"/>
    <w:rsid w:val="001549D2"/>
    <w:rsid w:val="001B50F4"/>
    <w:rsid w:val="001D5B20"/>
    <w:rsid w:val="002A4F1F"/>
    <w:rsid w:val="003467A7"/>
    <w:rsid w:val="005643EC"/>
    <w:rsid w:val="007C26C3"/>
    <w:rsid w:val="009162A9"/>
    <w:rsid w:val="009771DF"/>
    <w:rsid w:val="00F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CA1"/>
  </w:style>
  <w:style w:type="paragraph" w:customStyle="1" w:styleId="8C00D329745E48949EBA45508D92C533">
    <w:name w:val="8C00D329745E48949EBA45508D92C533"/>
  </w:style>
  <w:style w:type="paragraph" w:customStyle="1" w:styleId="4374250267054C8493296B2C18D306BB">
    <w:name w:val="4374250267054C8493296B2C18D306BB"/>
  </w:style>
  <w:style w:type="paragraph" w:customStyle="1" w:styleId="873B22AA66F24F4397062B881782A38A">
    <w:name w:val="873B22AA66F24F4397062B881782A38A"/>
  </w:style>
  <w:style w:type="paragraph" w:customStyle="1" w:styleId="FCDD8B138474452A9E035DCEBF7C4270">
    <w:name w:val="FCDD8B138474452A9E035DCEBF7C4270"/>
    <w:rsid w:val="001549D2"/>
  </w:style>
  <w:style w:type="paragraph" w:customStyle="1" w:styleId="E41F3A379AB040DB8C839E42B82C274B">
    <w:name w:val="E41F3A379AB040DB8C839E42B82C274B"/>
    <w:rsid w:val="00F76CA1"/>
  </w:style>
  <w:style w:type="paragraph" w:customStyle="1" w:styleId="8C2133C704554DB9A41466B0AAAB5C3B">
    <w:name w:val="8C2133C704554DB9A41466B0AAAB5C3B"/>
    <w:rsid w:val="00F76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254cb-cba9-4f80-af18-cc81ca3dac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F510DE8074242A3C8352507632264" ma:contentTypeVersion="13" ma:contentTypeDescription="Create a new document." ma:contentTypeScope="" ma:versionID="55735795717fccc3aa2e7811a72d957b">
  <xsd:schema xmlns:xsd="http://www.w3.org/2001/XMLSchema" xmlns:xs="http://www.w3.org/2001/XMLSchema" xmlns:p="http://schemas.microsoft.com/office/2006/metadata/properties" xmlns:ns3="3ac254cb-cba9-4f80-af18-cc81ca3dacc0" xmlns:ns4="ef8fa8fe-7dcb-4b0b-b0b6-acaef0f7139c" targetNamespace="http://schemas.microsoft.com/office/2006/metadata/properties" ma:root="true" ma:fieldsID="e42201fdcc664012a153d69b05a48045" ns3:_="" ns4:_="">
    <xsd:import namespace="3ac254cb-cba9-4f80-af18-cc81ca3dacc0"/>
    <xsd:import namespace="ef8fa8fe-7dcb-4b0b-b0b6-acaef0f713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254cb-cba9-4f80-af18-cc81ca3da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fa8fe-7dcb-4b0b-b0b6-acaef0f7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2DCA52-5963-4193-9B84-05292A2D77ED}">
  <ds:schemaRefs>
    <ds:schemaRef ds:uri="http://schemas.microsoft.com/office/2006/metadata/properties"/>
    <ds:schemaRef ds:uri="http://schemas.microsoft.com/office/infopath/2007/PartnerControls"/>
    <ds:schemaRef ds:uri="3ac254cb-cba9-4f80-af18-cc81ca3dacc0"/>
  </ds:schemaRefs>
</ds:datastoreItem>
</file>

<file path=customXml/itemProps3.xml><?xml version="1.0" encoding="utf-8"?>
<ds:datastoreItem xmlns:ds="http://schemas.openxmlformats.org/officeDocument/2006/customXml" ds:itemID="{DE73C8E0-ED5B-4338-AA84-9E969808D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D269C-0E5B-42A0-9183-8AC2FC0A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254cb-cba9-4f80-af18-cc81ca3dacc0"/>
    <ds:schemaRef ds:uri="ef8fa8fe-7dcb-4b0b-b0b6-acaef0f7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D6EE3F-3C56-4959-AC6E-F8F58F94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Press-Release-Template_22-26BOCCv2</Template>
  <TotalTime>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 Lane Improvements to Begin at Hallowing Point Park</vt:lpstr>
    </vt:vector>
  </TitlesOfParts>
  <Company>Technology Services</Company>
  <LinksUpToDate>false</LinksUpToDate>
  <CharactersWithSpaces>1920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Lane Improvements to Begin at Hallowing Point Park</dc:title>
  <dc:subject/>
  <dc:creator>Yingling, Julie L.</dc:creator>
  <cp:keywords/>
  <dc:description>Aug. 9, 2023</dc:description>
  <cp:lastModifiedBy>Yingling, Julie L.</cp:lastModifiedBy>
  <cp:revision>5</cp:revision>
  <cp:lastPrinted>2023-08-09T13:15:00Z</cp:lastPrinted>
  <dcterms:created xsi:type="dcterms:W3CDTF">2023-08-09T13:12:00Z</dcterms:created>
  <dcterms:modified xsi:type="dcterms:W3CDTF">2023-08-09T15:42:00Z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0x0101003C6F510DE8074242A3C8352507632264</vt:lpwstr>
  </property>
</Properties>
</file>